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EB23A0E" w14:textId="3BC306DE" w:rsidR="0064003E" w:rsidRDefault="00F838DD" w:rsidP="004A3E8C">
      <w:pPr>
        <w:pStyle w:val="Heading5"/>
        <w:spacing w:line="259" w:lineRule="auto"/>
        <w:ind w:left="3119" w:right="-286"/>
        <w:rPr>
          <w:rFonts w:ascii="Segoe UI" w:hAnsi="Segoe UI" w:cs="Segoe UI"/>
          <w:b w:val="0"/>
          <w:bCs w:val="0"/>
          <w:sz w:val="21"/>
          <w:szCs w:val="21"/>
        </w:rPr>
      </w:pPr>
      <w:r w:rsidRPr="00AA3429">
        <w:rPr>
          <w:rFonts w:ascii="Segoe UI" w:hAnsi="Segoe UI" w:cs="Segoe UI"/>
          <w:i w:val="0"/>
          <w:iCs w:val="0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1BEE3149" wp14:editId="699750F5">
            <wp:simplePos x="0" y="0"/>
            <wp:positionH relativeFrom="column">
              <wp:posOffset>102358</wp:posOffset>
            </wp:positionH>
            <wp:positionV relativeFrom="paragraph">
              <wp:posOffset>75063</wp:posOffset>
            </wp:positionV>
            <wp:extent cx="1480782" cy="619661"/>
            <wp:effectExtent l="0" t="0" r="5715" b="9525"/>
            <wp:wrapNone/>
            <wp:docPr id="38" name="Image 38" descr="Une image contenant extérieur, signe, dessin, assis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03" cy="6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33A" w:rsidRPr="00AA3429">
        <w:rPr>
          <w:rFonts w:ascii="Segoe UI" w:hAnsi="Segoe UI" w:cs="Segoe UI"/>
          <w:i w:val="0"/>
          <w:iCs w:val="0"/>
          <w:noProof/>
          <w:color w:val="000000" w:themeColor="text1"/>
          <w:sz w:val="28"/>
          <w:szCs w:val="28"/>
        </w:rPr>
        <w:t>Bulletin de demande d’adhésion 202</w:t>
      </w:r>
      <w:r w:rsidR="3D2B5523" w:rsidRPr="00AA3429">
        <w:rPr>
          <w:rFonts w:ascii="Segoe UI" w:hAnsi="Segoe UI" w:cs="Segoe UI"/>
          <w:i w:val="0"/>
          <w:iCs w:val="0"/>
          <w:noProof/>
          <w:color w:val="000000" w:themeColor="text1"/>
          <w:sz w:val="28"/>
          <w:szCs w:val="28"/>
        </w:rPr>
        <w:t>6</w:t>
      </w:r>
      <w:r w:rsidR="00BC29F5" w:rsidRPr="00AA3429">
        <w:rPr>
          <w:rFonts w:ascii="Segoe UI" w:hAnsi="Segoe UI" w:cs="Segoe UI"/>
          <w:i w:val="0"/>
          <w:iCs w:val="0"/>
          <w:color w:val="000000" w:themeColor="text1"/>
          <w:sz w:val="32"/>
          <w:szCs w:val="32"/>
        </w:rPr>
        <w:br/>
      </w:r>
      <w:r w:rsidR="00BC29F5" w:rsidRPr="00AA3429">
        <w:rPr>
          <w:rFonts w:ascii="Segoe UI" w:hAnsi="Segoe UI" w:cs="Segoe UI"/>
          <w:i w:val="0"/>
          <w:iCs w:val="0"/>
          <w:color w:val="000000" w:themeColor="text1"/>
          <w:sz w:val="28"/>
          <w:szCs w:val="28"/>
        </w:rPr>
        <w:t>E</w:t>
      </w:r>
      <w:r w:rsidR="00A97191" w:rsidRPr="00AA3429">
        <w:rPr>
          <w:rFonts w:ascii="Segoe UI" w:hAnsi="Segoe UI" w:cs="Segoe UI"/>
          <w:i w:val="0"/>
          <w:iCs w:val="0"/>
          <w:color w:val="000000" w:themeColor="text1"/>
          <w:sz w:val="28"/>
          <w:szCs w:val="28"/>
        </w:rPr>
        <w:t xml:space="preserve">ntreprise </w:t>
      </w:r>
      <w:r w:rsidR="00E93354" w:rsidRPr="00AA3429">
        <w:rPr>
          <w:rFonts w:ascii="Segoe UI" w:hAnsi="Segoe UI" w:cs="Segoe UI"/>
          <w:i w:val="0"/>
          <w:iCs w:val="0"/>
          <w:color w:val="000000" w:themeColor="text1"/>
          <w:sz w:val="28"/>
          <w:szCs w:val="28"/>
        </w:rPr>
        <w:t xml:space="preserve">ou </w:t>
      </w:r>
      <w:r w:rsidR="00A97191" w:rsidRPr="00AA3429">
        <w:rPr>
          <w:rFonts w:ascii="Segoe UI" w:hAnsi="Segoe UI" w:cs="Segoe UI"/>
          <w:i w:val="0"/>
          <w:iCs w:val="0"/>
          <w:color w:val="000000" w:themeColor="text1"/>
          <w:sz w:val="28"/>
          <w:szCs w:val="28"/>
        </w:rPr>
        <w:t>personne</w:t>
      </w:r>
      <w:r w:rsidR="001912B2" w:rsidRPr="00AA3429">
        <w:rPr>
          <w:rFonts w:ascii="Segoe UI" w:hAnsi="Segoe UI" w:cs="Segoe UI"/>
          <w:i w:val="0"/>
          <w:iCs w:val="0"/>
          <w:color w:val="000000" w:themeColor="text1"/>
          <w:sz w:val="28"/>
          <w:szCs w:val="28"/>
        </w:rPr>
        <w:t xml:space="preserve"> </w:t>
      </w:r>
      <w:r w:rsidR="00A97191" w:rsidRPr="00AA3429">
        <w:rPr>
          <w:rFonts w:ascii="Segoe UI" w:hAnsi="Segoe UI" w:cs="Segoe UI"/>
          <w:i w:val="0"/>
          <w:iCs w:val="0"/>
          <w:color w:val="000000" w:themeColor="text1"/>
          <w:sz w:val="28"/>
          <w:szCs w:val="28"/>
        </w:rPr>
        <w:t>morale</w:t>
      </w:r>
      <w:r w:rsidR="001467E0" w:rsidRPr="00AA3429">
        <w:rPr>
          <w:rFonts w:ascii="Segoe UI" w:hAnsi="Segoe UI" w:cs="Segoe UI"/>
          <w:i w:val="0"/>
          <w:iCs w:val="0"/>
          <w:color w:val="000000" w:themeColor="text1"/>
          <w:sz w:val="28"/>
          <w:szCs w:val="28"/>
        </w:rPr>
        <w:t xml:space="preserve"> </w:t>
      </w:r>
      <w:r w:rsidR="001467E0" w:rsidRPr="00AA3429">
        <w:rPr>
          <w:rFonts w:ascii="Segoe UI" w:hAnsi="Segoe UI" w:cs="Segoe UI"/>
          <w:i w:val="0"/>
          <w:iCs w:val="0"/>
          <w:color w:val="000000" w:themeColor="text1"/>
          <w:sz w:val="28"/>
          <w:szCs w:val="28"/>
        </w:rPr>
        <w:br/>
      </w:r>
      <w:r w:rsidR="00850C31" w:rsidRPr="00850C31">
        <w:rPr>
          <w:rFonts w:ascii="Segoe UI" w:hAnsi="Segoe UI" w:cs="Segoe UI"/>
          <w:noProof/>
          <w:sz w:val="21"/>
          <w:szCs w:val="21"/>
        </w:rPr>
        <w:t>-&gt; A</w:t>
      </w:r>
      <w:r w:rsidR="00BC29F5" w:rsidRPr="00850C31">
        <w:rPr>
          <w:rFonts w:ascii="Segoe UI" w:hAnsi="Segoe UI" w:cs="Segoe UI"/>
          <w:sz w:val="21"/>
          <w:szCs w:val="21"/>
        </w:rPr>
        <w:t xml:space="preserve"> transmettre par mail </w:t>
      </w:r>
      <w:hyperlink r:id="rId12">
        <w:r w:rsidR="73A1C697" w:rsidRPr="00850C31">
          <w:rPr>
            <w:rStyle w:val="Hyperlink"/>
            <w:rFonts w:ascii="Segoe UI" w:hAnsi="Segoe UI" w:cs="Segoe UI"/>
            <w:sz w:val="21"/>
            <w:szCs w:val="21"/>
          </w:rPr>
          <w:t>secretariat@aff-froid.fr</w:t>
        </w:r>
      </w:hyperlink>
    </w:p>
    <w:p w14:paraId="5C457C65" w14:textId="77777777" w:rsidR="00850C31" w:rsidRPr="00850C31" w:rsidRDefault="00850C31" w:rsidP="00850C31"/>
    <w:p w14:paraId="3669E29C" w14:textId="7B0CA9FE" w:rsidR="00F9128A" w:rsidRPr="00AA3429" w:rsidRDefault="00F9128A" w:rsidP="16F31495">
      <w:pPr>
        <w:jc w:val="both"/>
        <w:rPr>
          <w:rFonts w:ascii="Segoe UI" w:hAnsi="Segoe UI" w:cs="Segoe UI"/>
          <w:b/>
          <w:bCs/>
        </w:rPr>
      </w:pPr>
      <w:r w:rsidRPr="00AA3429">
        <w:rPr>
          <w:rFonts w:ascii="Segoe UI" w:hAnsi="Segoe UI" w:cs="Segoe UI"/>
        </w:rPr>
        <w:t xml:space="preserve">Pour rejoindre et soutenir l’AFF, vous devez compléter le présent bulletin et de vous acquitter de la cotisation de soutien prévu </w:t>
      </w:r>
      <w:r w:rsidRPr="00AA3429">
        <w:rPr>
          <w:rFonts w:ascii="Segoe UI" w:hAnsi="Segoe UI" w:cs="Segoe UI"/>
          <w:color w:val="2B2B2B"/>
        </w:rPr>
        <w:t xml:space="preserve">à l’article </w:t>
      </w:r>
      <w:r w:rsidRPr="00AA3429">
        <w:rPr>
          <w:rFonts w:ascii="Segoe UI" w:hAnsi="Segoe UI" w:cs="Segoe UI"/>
          <w:color w:val="000000" w:themeColor="text1"/>
        </w:rPr>
        <w:t>3 des statuts </w:t>
      </w:r>
      <w:r w:rsidRPr="00AA3429">
        <w:rPr>
          <w:rFonts w:ascii="Segoe UI" w:hAnsi="Segoe UI" w:cs="Segoe UI"/>
          <w:color w:val="2B2B2B"/>
        </w:rPr>
        <w:t>de notre association</w:t>
      </w:r>
      <w:r w:rsidR="00E24957" w:rsidRPr="00AA3429">
        <w:rPr>
          <w:rFonts w:ascii="Segoe UI" w:hAnsi="Segoe UI" w:cs="Segoe UI"/>
          <w:color w:val="2B2B2B"/>
        </w:rPr>
        <w:t>, idéalement avant le 31 mars 202</w:t>
      </w:r>
      <w:r w:rsidR="0903D521" w:rsidRPr="00AA3429">
        <w:rPr>
          <w:rFonts w:ascii="Segoe UI" w:hAnsi="Segoe UI" w:cs="Segoe UI"/>
          <w:color w:val="2B2B2B"/>
        </w:rPr>
        <w:t>6</w:t>
      </w:r>
      <w:r w:rsidRPr="00AA3429">
        <w:rPr>
          <w:rFonts w:ascii="Segoe UI" w:hAnsi="Segoe UI" w:cs="Segoe UI"/>
          <w:color w:val="2B2B2B"/>
        </w:rPr>
        <w:t xml:space="preserve">. </w:t>
      </w:r>
      <w:r w:rsidR="00BF228F" w:rsidRPr="00AA3429">
        <w:rPr>
          <w:rFonts w:ascii="Segoe UI" w:hAnsi="Segoe UI" w:cs="Segoe UI"/>
        </w:rPr>
        <w:t>Les entités morales peuvent aussi accéder au statut honorifique de membre bienfaiteur ou de membre donateur</w:t>
      </w:r>
      <w:r w:rsidR="00170C09" w:rsidRPr="00AA3429">
        <w:rPr>
          <w:rFonts w:ascii="Segoe UI" w:hAnsi="Segoe UI" w:cs="Segoe UI"/>
        </w:rPr>
        <w:t xml:space="preserve"> de l’AFF</w:t>
      </w:r>
      <w:r w:rsidR="00BF228F" w:rsidRPr="00AA3429">
        <w:rPr>
          <w:rFonts w:ascii="Segoe UI" w:hAnsi="Segoe UI" w:cs="Segoe UI"/>
        </w:rPr>
        <w:t xml:space="preserve">. </w:t>
      </w:r>
    </w:p>
    <w:p w14:paraId="17274501" w14:textId="77777777" w:rsidR="00B91311" w:rsidRPr="00AA3429" w:rsidRDefault="00B91311" w:rsidP="670A7693">
      <w:pPr>
        <w:spacing w:line="240" w:lineRule="atLeast"/>
        <w:ind w:left="142" w:hanging="142"/>
        <w:rPr>
          <w:rFonts w:ascii="Segoe UI" w:hAnsi="Segoe UI" w:cs="Segoe UI"/>
          <w:b/>
          <w:bCs/>
          <w:u w:val="single"/>
        </w:rPr>
      </w:pPr>
    </w:p>
    <w:p w14:paraId="588EF208" w14:textId="5467C5A3" w:rsidR="00E369B2" w:rsidRPr="007F0515" w:rsidRDefault="000F4117" w:rsidP="670A7693">
      <w:pPr>
        <w:pStyle w:val="Heading3"/>
        <w:jc w:val="left"/>
        <w:rPr>
          <w:rFonts w:ascii="Segoe UI" w:hAnsi="Segoe UI" w:cs="Segoe UI"/>
          <w:i w:val="0"/>
          <w:iCs w:val="0"/>
          <w:sz w:val="22"/>
          <w:szCs w:val="22"/>
        </w:rPr>
      </w:pPr>
      <w:r w:rsidRPr="007F0515">
        <w:rPr>
          <w:rFonts w:ascii="Segoe UI" w:hAnsi="Segoe UI" w:cs="Segoe UI"/>
          <w:i w:val="0"/>
          <w:iCs w:val="0"/>
          <w:sz w:val="22"/>
          <w:szCs w:val="22"/>
        </w:rPr>
        <w:t>Coordonnées</w:t>
      </w:r>
      <w:r w:rsidR="00513E55" w:rsidRPr="007F0515">
        <w:rPr>
          <w:rFonts w:ascii="Segoe UI" w:hAnsi="Segoe UI" w:cs="Segoe UI"/>
          <w:i w:val="0"/>
          <w:iCs w:val="0"/>
          <w:sz w:val="22"/>
          <w:szCs w:val="22"/>
        </w:rPr>
        <w:t xml:space="preserve"> - </w:t>
      </w:r>
      <w:r w:rsidR="004A3E8C" w:rsidRPr="007F0515">
        <w:rPr>
          <w:rFonts w:ascii="Segoe UI" w:hAnsi="Segoe UI" w:cs="Segoe UI"/>
          <w:i w:val="0"/>
          <w:iCs w:val="0"/>
          <w:color w:val="FF7F50"/>
          <w:sz w:val="22"/>
          <w:szCs w:val="22"/>
        </w:rPr>
        <w:t>Destinées à paraitre dans l’annuaire 2026 de l’AFF</w:t>
      </w:r>
    </w:p>
    <w:p w14:paraId="253C6030" w14:textId="12EB6BB3" w:rsidR="000C7BCE" w:rsidRPr="004A3E8C" w:rsidRDefault="000F4117" w:rsidP="006225DD">
      <w:pPr>
        <w:rPr>
          <w:rFonts w:ascii="Segoe UI" w:hAnsi="Segoe UI" w:cs="Segoe UI"/>
        </w:rPr>
      </w:pPr>
      <w:r w:rsidRPr="004A3E8C">
        <w:rPr>
          <w:rFonts w:ascii="Segoe UI" w:hAnsi="Segoe UI" w:cs="Segoe UI"/>
        </w:rPr>
        <w:t>Dénomination</w:t>
      </w:r>
      <w:r w:rsidR="00A97191" w:rsidRPr="004A3E8C">
        <w:rPr>
          <w:rFonts w:ascii="Segoe UI" w:hAnsi="Segoe UI" w:cs="Segoe UI"/>
        </w:rPr>
        <w:t> :</w:t>
      </w:r>
      <w:r w:rsidR="004103CC">
        <w:rPr>
          <w:rFonts w:ascii="Segoe UI" w:hAnsi="Segoe UI" w:cs="Segoe UI"/>
        </w:rPr>
        <w:t xml:space="preserve"> </w:t>
      </w:r>
    </w:p>
    <w:p w14:paraId="28997272" w14:textId="77777777" w:rsidR="006225DD" w:rsidRPr="004A3E8C" w:rsidRDefault="00E63253" w:rsidP="006225DD">
      <w:pPr>
        <w:rPr>
          <w:rFonts w:ascii="Segoe UI" w:hAnsi="Segoe UI" w:cs="Segoe UI"/>
        </w:rPr>
      </w:pPr>
      <w:r w:rsidRPr="004A3E8C">
        <w:rPr>
          <w:rFonts w:ascii="Segoe UI" w:hAnsi="Segoe UI" w:cs="Segoe UI"/>
        </w:rPr>
        <w:t xml:space="preserve">SIREN : </w:t>
      </w:r>
      <w:r w:rsidR="00143A6F" w:rsidRPr="004A3E8C">
        <w:rPr>
          <w:rFonts w:ascii="Segoe UI" w:hAnsi="Segoe UI" w:cs="Segoe UI"/>
        </w:rPr>
        <w:tab/>
      </w:r>
      <w:r w:rsidR="00143A6F" w:rsidRPr="004A3E8C">
        <w:rPr>
          <w:rFonts w:ascii="Segoe UI" w:hAnsi="Segoe UI" w:cs="Segoe UI"/>
        </w:rPr>
        <w:tab/>
      </w:r>
      <w:r w:rsidR="00143A6F" w:rsidRPr="004A3E8C">
        <w:rPr>
          <w:rFonts w:ascii="Segoe UI" w:hAnsi="Segoe UI" w:cs="Segoe UI"/>
        </w:rPr>
        <w:tab/>
      </w:r>
      <w:r w:rsidR="00143A6F" w:rsidRPr="004A3E8C">
        <w:rPr>
          <w:rFonts w:ascii="Segoe UI" w:hAnsi="Segoe UI" w:cs="Segoe UI"/>
        </w:rPr>
        <w:tab/>
      </w:r>
      <w:r w:rsidRPr="004A3E8C">
        <w:rPr>
          <w:rFonts w:ascii="Segoe UI" w:hAnsi="Segoe UI" w:cs="Segoe UI"/>
        </w:rPr>
        <w:tab/>
      </w:r>
    </w:p>
    <w:p w14:paraId="1842DD58" w14:textId="38E4478B" w:rsidR="00E63253" w:rsidRPr="004A3E8C" w:rsidRDefault="00E63253" w:rsidP="006225DD">
      <w:pPr>
        <w:rPr>
          <w:rFonts w:ascii="Segoe UI" w:hAnsi="Segoe UI" w:cs="Segoe UI"/>
        </w:rPr>
      </w:pPr>
      <w:r w:rsidRPr="004A3E8C">
        <w:rPr>
          <w:rFonts w:ascii="Segoe UI" w:hAnsi="Segoe UI" w:cs="Segoe UI"/>
        </w:rPr>
        <w:t xml:space="preserve">N° TVA intracommunautaire : </w:t>
      </w:r>
    </w:p>
    <w:p w14:paraId="58322C85" w14:textId="5A8533B5" w:rsidR="00A97191" w:rsidRPr="004A3E8C" w:rsidRDefault="000F4117" w:rsidP="006225DD">
      <w:pPr>
        <w:rPr>
          <w:rFonts w:ascii="Segoe UI" w:hAnsi="Segoe UI" w:cs="Segoe UI"/>
        </w:rPr>
      </w:pPr>
      <w:r w:rsidRPr="004A3E8C">
        <w:rPr>
          <w:rFonts w:ascii="Segoe UI" w:hAnsi="Segoe UI" w:cs="Segoe UI"/>
        </w:rPr>
        <w:t>Adresse</w:t>
      </w:r>
      <w:r w:rsidR="00A97191" w:rsidRPr="004A3E8C">
        <w:rPr>
          <w:rFonts w:ascii="Segoe UI" w:hAnsi="Segoe UI" w:cs="Segoe UI"/>
        </w:rPr>
        <w:t xml:space="preserve"> (Siège</w:t>
      </w:r>
      <w:r w:rsidR="00A66416" w:rsidRPr="004A3E8C">
        <w:rPr>
          <w:rFonts w:ascii="Segoe UI" w:hAnsi="Segoe UI" w:cs="Segoe UI"/>
        </w:rPr>
        <w:t>)</w:t>
      </w:r>
      <w:r w:rsidR="00DA2F9B" w:rsidRPr="004A3E8C">
        <w:rPr>
          <w:rFonts w:ascii="Segoe UI" w:hAnsi="Segoe UI" w:cs="Segoe UI"/>
        </w:rPr>
        <w:t> :</w:t>
      </w:r>
      <w:r w:rsidR="00A66416" w:rsidRPr="004A3E8C">
        <w:rPr>
          <w:rFonts w:ascii="Segoe UI" w:hAnsi="Segoe UI" w:cs="Segoe UI"/>
        </w:rPr>
        <w:t xml:space="preserve"> </w:t>
      </w:r>
    </w:p>
    <w:p w14:paraId="18C54175" w14:textId="77777777" w:rsidR="006225DD" w:rsidRPr="004A3E8C" w:rsidRDefault="00A97191" w:rsidP="006225DD">
      <w:pPr>
        <w:rPr>
          <w:rFonts w:ascii="Segoe UI" w:hAnsi="Segoe UI" w:cs="Segoe UI"/>
        </w:rPr>
      </w:pPr>
      <w:r w:rsidRPr="004A3E8C">
        <w:rPr>
          <w:rFonts w:ascii="Segoe UI" w:hAnsi="Segoe UI" w:cs="Segoe UI"/>
        </w:rPr>
        <w:t>Tél :</w:t>
      </w:r>
      <w:r w:rsidRPr="004A3E8C">
        <w:rPr>
          <w:rFonts w:ascii="Segoe UI" w:hAnsi="Segoe UI" w:cs="Segoe UI"/>
        </w:rPr>
        <w:tab/>
      </w:r>
      <w:r w:rsidRPr="004A3E8C">
        <w:rPr>
          <w:rFonts w:ascii="Segoe UI" w:hAnsi="Segoe UI" w:cs="Segoe UI"/>
        </w:rPr>
        <w:tab/>
      </w:r>
      <w:r w:rsidR="00AE22C3" w:rsidRPr="004A3E8C">
        <w:rPr>
          <w:rFonts w:ascii="Segoe UI" w:hAnsi="Segoe UI" w:cs="Segoe UI"/>
        </w:rPr>
        <w:t xml:space="preserve">                 </w:t>
      </w:r>
    </w:p>
    <w:p w14:paraId="17E2C2F6" w14:textId="21C835D0" w:rsidR="00A97191" w:rsidRPr="004A3E8C" w:rsidRDefault="00A97191" w:rsidP="006225DD">
      <w:pPr>
        <w:rPr>
          <w:rFonts w:ascii="Segoe UI" w:hAnsi="Segoe UI" w:cs="Segoe UI"/>
        </w:rPr>
      </w:pPr>
      <w:r w:rsidRPr="004A3E8C">
        <w:rPr>
          <w:rFonts w:ascii="Segoe UI" w:hAnsi="Segoe UI" w:cs="Segoe UI"/>
        </w:rPr>
        <w:t xml:space="preserve">Email : </w:t>
      </w:r>
    </w:p>
    <w:p w14:paraId="715E0645" w14:textId="77777777" w:rsidR="00B91311" w:rsidRPr="004A3E8C" w:rsidRDefault="00B91311" w:rsidP="004E67DD">
      <w:pPr>
        <w:spacing w:line="276" w:lineRule="auto"/>
        <w:rPr>
          <w:rFonts w:ascii="Segoe UI" w:hAnsi="Segoe UI" w:cs="Segoe UI"/>
          <w:sz w:val="13"/>
          <w:szCs w:val="13"/>
        </w:rPr>
      </w:pPr>
    </w:p>
    <w:p w14:paraId="6CA7CFDB" w14:textId="77777777" w:rsidR="004A3E8C" w:rsidRPr="007F0515" w:rsidRDefault="000F4117" w:rsidP="004A3E8C">
      <w:pPr>
        <w:pStyle w:val="Heading3"/>
        <w:jc w:val="left"/>
        <w:rPr>
          <w:rFonts w:ascii="Segoe UI" w:hAnsi="Segoe UI" w:cs="Segoe UI"/>
          <w:i w:val="0"/>
          <w:iCs w:val="0"/>
          <w:sz w:val="22"/>
          <w:szCs w:val="22"/>
        </w:rPr>
      </w:pPr>
      <w:r w:rsidRPr="007F0515">
        <w:rPr>
          <w:rFonts w:ascii="Segoe UI" w:hAnsi="Segoe UI" w:cs="Segoe UI"/>
          <w:bCs w:val="0"/>
          <w:i w:val="0"/>
          <w:iCs w:val="0"/>
          <w:sz w:val="22"/>
          <w:szCs w:val="22"/>
        </w:rPr>
        <w:t>Représentant de l’entité</w:t>
      </w:r>
      <w:r w:rsidR="00907553" w:rsidRPr="007F0515">
        <w:rPr>
          <w:rFonts w:ascii="Segoe UI" w:hAnsi="Segoe UI" w:cs="Segoe UI"/>
          <w:bCs w:val="0"/>
          <w:i w:val="0"/>
          <w:iCs w:val="0"/>
          <w:sz w:val="22"/>
          <w:szCs w:val="22"/>
        </w:rPr>
        <w:t> </w:t>
      </w:r>
      <w:r w:rsidR="00CC2838" w:rsidRPr="007F0515">
        <w:rPr>
          <w:rFonts w:ascii="Segoe UI" w:hAnsi="Segoe UI" w:cs="Segoe UI"/>
          <w:bCs w:val="0"/>
          <w:i w:val="0"/>
          <w:iCs w:val="0"/>
          <w:sz w:val="22"/>
          <w:szCs w:val="22"/>
        </w:rPr>
        <w:t>au sein de l’AFF</w:t>
      </w:r>
      <w:r w:rsidR="00513E55" w:rsidRPr="007F0515">
        <w:rPr>
          <w:rFonts w:ascii="Segoe UI" w:hAnsi="Segoe UI" w:cs="Segoe UI"/>
          <w:b w:val="0"/>
          <w:iCs w:val="0"/>
          <w:sz w:val="22"/>
          <w:szCs w:val="22"/>
        </w:rPr>
        <w:t xml:space="preserve"> - </w:t>
      </w:r>
      <w:r w:rsidR="004A3E8C" w:rsidRPr="007F0515">
        <w:rPr>
          <w:rFonts w:ascii="Segoe UI" w:hAnsi="Segoe UI" w:cs="Segoe UI"/>
          <w:i w:val="0"/>
          <w:iCs w:val="0"/>
          <w:color w:val="FF7F50"/>
          <w:sz w:val="22"/>
          <w:szCs w:val="22"/>
        </w:rPr>
        <w:t>Destinées à paraitre dans l’annuaire 2026 de l’AFF</w:t>
      </w:r>
    </w:p>
    <w:p w14:paraId="096491F7" w14:textId="7CDE0894" w:rsidR="006225DD" w:rsidRPr="004A3E8C" w:rsidRDefault="00F32A6F" w:rsidP="004A3E8C">
      <w:pPr>
        <w:spacing w:line="240" w:lineRule="atLeast"/>
        <w:rPr>
          <w:rFonts w:ascii="Segoe UI" w:hAnsi="Segoe UI" w:cs="Segoe UI"/>
        </w:rPr>
      </w:pPr>
      <w:r w:rsidRPr="004A3E8C">
        <w:rPr>
          <w:rFonts w:ascii="Segoe UI" w:hAnsi="Segoe UI" w:cs="Segoe UI"/>
        </w:rPr>
        <w:t>Nom</w:t>
      </w:r>
      <w:r w:rsidR="00DE08CD" w:rsidRPr="004A3E8C">
        <w:rPr>
          <w:rFonts w:ascii="Segoe UI" w:hAnsi="Segoe UI" w:cs="Segoe UI"/>
        </w:rPr>
        <w:t xml:space="preserve"> : </w:t>
      </w:r>
      <w:r w:rsidR="00DE08CD" w:rsidRPr="004A3E8C">
        <w:rPr>
          <w:rFonts w:ascii="Segoe UI" w:hAnsi="Segoe UI" w:cs="Segoe UI"/>
        </w:rPr>
        <w:tab/>
      </w:r>
      <w:r w:rsidR="00DE08CD" w:rsidRPr="004A3E8C">
        <w:rPr>
          <w:rFonts w:ascii="Segoe UI" w:hAnsi="Segoe UI" w:cs="Segoe UI"/>
        </w:rPr>
        <w:tab/>
      </w:r>
      <w:r w:rsidR="00DE08CD" w:rsidRPr="004A3E8C">
        <w:rPr>
          <w:rFonts w:ascii="Segoe UI" w:hAnsi="Segoe UI" w:cs="Segoe UI"/>
        </w:rPr>
        <w:tab/>
      </w:r>
      <w:r w:rsidR="00DE08CD" w:rsidRPr="004A3E8C">
        <w:rPr>
          <w:rFonts w:ascii="Segoe UI" w:hAnsi="Segoe UI" w:cs="Segoe UI"/>
        </w:rPr>
        <w:tab/>
      </w:r>
    </w:p>
    <w:p w14:paraId="2B9EB36F" w14:textId="77777777" w:rsidR="006225DD" w:rsidRPr="004A3E8C" w:rsidRDefault="00A97191" w:rsidP="006225DD">
      <w:pPr>
        <w:rPr>
          <w:rFonts w:ascii="Segoe UI" w:hAnsi="Segoe UI" w:cs="Segoe UI"/>
        </w:rPr>
      </w:pPr>
      <w:r w:rsidRPr="004A3E8C">
        <w:rPr>
          <w:rFonts w:ascii="Segoe UI" w:hAnsi="Segoe UI" w:cs="Segoe UI"/>
        </w:rPr>
        <w:t>Prénom</w:t>
      </w:r>
      <w:r w:rsidR="00DE08CD" w:rsidRPr="004A3E8C">
        <w:rPr>
          <w:rFonts w:ascii="Segoe UI" w:hAnsi="Segoe UI" w:cs="Segoe UI"/>
        </w:rPr>
        <w:t xml:space="preserve"> : </w:t>
      </w:r>
      <w:r w:rsidR="00DE08CD" w:rsidRPr="004A3E8C">
        <w:rPr>
          <w:rFonts w:ascii="Segoe UI" w:hAnsi="Segoe UI" w:cs="Segoe UI"/>
        </w:rPr>
        <w:tab/>
      </w:r>
      <w:r w:rsidR="00DE08CD" w:rsidRPr="004A3E8C">
        <w:rPr>
          <w:rFonts w:ascii="Segoe UI" w:hAnsi="Segoe UI" w:cs="Segoe UI"/>
        </w:rPr>
        <w:tab/>
      </w:r>
      <w:r w:rsidR="00DE08CD" w:rsidRPr="004A3E8C">
        <w:rPr>
          <w:rFonts w:ascii="Segoe UI" w:hAnsi="Segoe UI" w:cs="Segoe UI"/>
        </w:rPr>
        <w:tab/>
      </w:r>
    </w:p>
    <w:p w14:paraId="4C57F552" w14:textId="7240663A" w:rsidR="00A97191" w:rsidRPr="004A3E8C" w:rsidRDefault="00F32A6F" w:rsidP="006225DD">
      <w:pPr>
        <w:rPr>
          <w:rFonts w:ascii="Segoe UI" w:hAnsi="Segoe UI" w:cs="Segoe UI"/>
        </w:rPr>
      </w:pPr>
      <w:r w:rsidRPr="004A3E8C">
        <w:rPr>
          <w:rFonts w:ascii="Segoe UI" w:hAnsi="Segoe UI" w:cs="Segoe UI"/>
        </w:rPr>
        <w:t>Fonction</w:t>
      </w:r>
      <w:r w:rsidR="00DE08CD" w:rsidRPr="004A3E8C">
        <w:rPr>
          <w:rFonts w:ascii="Segoe UI" w:hAnsi="Segoe UI" w:cs="Segoe UI"/>
        </w:rPr>
        <w:t> :</w:t>
      </w:r>
    </w:p>
    <w:p w14:paraId="4C76EDFB" w14:textId="7F6D30E1" w:rsidR="006225DD" w:rsidRPr="004A3E8C" w:rsidRDefault="00F32A6F" w:rsidP="006225DD">
      <w:pPr>
        <w:rPr>
          <w:rFonts w:ascii="Segoe UI" w:hAnsi="Segoe UI" w:cs="Segoe UI"/>
        </w:rPr>
      </w:pPr>
      <w:r w:rsidRPr="004A3E8C">
        <w:rPr>
          <w:rFonts w:ascii="Segoe UI" w:hAnsi="Segoe UI" w:cs="Segoe UI"/>
        </w:rPr>
        <w:t>Tél</w:t>
      </w:r>
      <w:r w:rsidR="00DA2F9B" w:rsidRPr="004A3E8C">
        <w:rPr>
          <w:rFonts w:ascii="Segoe UI" w:hAnsi="Segoe UI" w:cs="Segoe UI"/>
        </w:rPr>
        <w:t>éphone</w:t>
      </w:r>
      <w:r w:rsidRPr="004A3E8C">
        <w:rPr>
          <w:rFonts w:ascii="Segoe UI" w:hAnsi="Segoe UI" w:cs="Segoe UI"/>
        </w:rPr>
        <w:t xml:space="preserve"> fixe</w:t>
      </w:r>
      <w:r w:rsidR="004E67DD" w:rsidRPr="004A3E8C">
        <w:rPr>
          <w:rFonts w:ascii="Segoe UI" w:hAnsi="Segoe UI" w:cs="Segoe UI"/>
        </w:rPr>
        <w:t xml:space="preserve"> </w:t>
      </w:r>
      <w:r w:rsidR="00A97191" w:rsidRPr="004A3E8C">
        <w:rPr>
          <w:rFonts w:ascii="Segoe UI" w:hAnsi="Segoe UI" w:cs="Segoe UI"/>
        </w:rPr>
        <w:t xml:space="preserve">: </w:t>
      </w:r>
      <w:r w:rsidR="00AB4C1E" w:rsidRPr="004A3E8C">
        <w:rPr>
          <w:rFonts w:ascii="Segoe UI" w:hAnsi="Segoe UI" w:cs="Segoe UI"/>
        </w:rPr>
        <w:t xml:space="preserve">   </w:t>
      </w:r>
      <w:r w:rsidR="00AB4C1E" w:rsidRPr="004A3E8C">
        <w:rPr>
          <w:rFonts w:ascii="Segoe UI" w:hAnsi="Segoe UI" w:cs="Segoe UI"/>
        </w:rPr>
        <w:tab/>
      </w:r>
      <w:r w:rsidR="00DE08CD" w:rsidRPr="004A3E8C">
        <w:rPr>
          <w:rFonts w:ascii="Segoe UI" w:hAnsi="Segoe UI" w:cs="Segoe UI"/>
        </w:rPr>
        <w:tab/>
      </w:r>
    </w:p>
    <w:p w14:paraId="23AB1BC1" w14:textId="77777777" w:rsidR="006225DD" w:rsidRPr="004A3E8C" w:rsidRDefault="00F32A6F" w:rsidP="006225DD">
      <w:pPr>
        <w:rPr>
          <w:rFonts w:ascii="Segoe UI" w:hAnsi="Segoe UI" w:cs="Segoe UI"/>
        </w:rPr>
      </w:pPr>
      <w:r w:rsidRPr="004A3E8C">
        <w:rPr>
          <w:rFonts w:ascii="Segoe UI" w:hAnsi="Segoe UI" w:cs="Segoe UI"/>
        </w:rPr>
        <w:t xml:space="preserve">Portable : </w:t>
      </w:r>
      <w:r w:rsidR="00DE08CD" w:rsidRPr="004A3E8C">
        <w:rPr>
          <w:rFonts w:ascii="Segoe UI" w:hAnsi="Segoe UI" w:cs="Segoe UI"/>
        </w:rPr>
        <w:tab/>
      </w:r>
      <w:r w:rsidR="00DE08CD" w:rsidRPr="004A3E8C">
        <w:rPr>
          <w:rFonts w:ascii="Segoe UI" w:hAnsi="Segoe UI" w:cs="Segoe UI"/>
        </w:rPr>
        <w:tab/>
      </w:r>
    </w:p>
    <w:p w14:paraId="7B50BD56" w14:textId="099491D4" w:rsidR="0066491E" w:rsidRPr="004A3E8C" w:rsidRDefault="00A97191" w:rsidP="006225DD">
      <w:pPr>
        <w:rPr>
          <w:rFonts w:ascii="Segoe UI" w:hAnsi="Segoe UI" w:cs="Segoe UI"/>
        </w:rPr>
      </w:pPr>
      <w:r w:rsidRPr="004A3E8C">
        <w:rPr>
          <w:rFonts w:ascii="Segoe UI" w:hAnsi="Segoe UI" w:cs="Segoe UI"/>
        </w:rPr>
        <w:t>Emai</w:t>
      </w:r>
      <w:r w:rsidR="00C40D46" w:rsidRPr="004A3E8C">
        <w:rPr>
          <w:rFonts w:ascii="Segoe UI" w:hAnsi="Segoe UI" w:cs="Segoe UI"/>
        </w:rPr>
        <w:t xml:space="preserve">l </w:t>
      </w:r>
      <w:r w:rsidRPr="004A3E8C">
        <w:rPr>
          <w:rFonts w:ascii="Segoe UI" w:hAnsi="Segoe UI" w:cs="Segoe UI"/>
        </w:rPr>
        <w:t xml:space="preserve">: </w:t>
      </w:r>
    </w:p>
    <w:p w14:paraId="78209A19" w14:textId="77777777" w:rsidR="006225DD" w:rsidRPr="00AA3429" w:rsidRDefault="006225DD" w:rsidP="006225DD">
      <w:pPr>
        <w:rPr>
          <w:rFonts w:ascii="Segoe UI" w:hAnsi="Segoe UI" w:cs="Segoe UI"/>
        </w:rPr>
      </w:pPr>
    </w:p>
    <w:p w14:paraId="6D7A7E1D" w14:textId="09B2E81F" w:rsidR="00BC0EED" w:rsidRPr="007F0515" w:rsidRDefault="00AE387B" w:rsidP="00FC589E">
      <w:pPr>
        <w:rPr>
          <w:rFonts w:ascii="Segoe UI" w:hAnsi="Segoe UI" w:cs="Segoe UI"/>
          <w:sz w:val="22"/>
          <w:szCs w:val="22"/>
        </w:rPr>
      </w:pPr>
      <w:r w:rsidRPr="007F0515">
        <w:rPr>
          <w:rFonts w:ascii="Segoe UI" w:hAnsi="Segoe UI" w:cs="Segoe UI"/>
          <w:b/>
          <w:iCs/>
          <w:sz w:val="22"/>
          <w:szCs w:val="22"/>
        </w:rPr>
        <w:t xml:space="preserve">Cotisation &amp; don </w:t>
      </w:r>
      <w:r w:rsidR="004A3E8C" w:rsidRPr="007F0515">
        <w:rPr>
          <w:rFonts w:ascii="Segoe UI" w:hAnsi="Segoe UI" w:cs="Segoe UI"/>
          <w:b/>
          <w:iCs/>
          <w:sz w:val="22"/>
          <w:szCs w:val="22"/>
        </w:rPr>
        <w:t>pour l’</w:t>
      </w:r>
      <w:r w:rsidR="0066491E" w:rsidRPr="007F0515">
        <w:rPr>
          <w:rFonts w:ascii="Segoe UI" w:hAnsi="Segoe UI" w:cs="Segoe UI"/>
          <w:b/>
          <w:iCs/>
          <w:sz w:val="22"/>
          <w:szCs w:val="22"/>
        </w:rPr>
        <w:t>adhésion 202</w:t>
      </w:r>
      <w:r w:rsidR="003C23FD" w:rsidRPr="007F0515">
        <w:rPr>
          <w:rFonts w:ascii="Segoe UI" w:hAnsi="Segoe UI" w:cs="Segoe UI"/>
          <w:b/>
          <w:iCs/>
          <w:sz w:val="22"/>
          <w:szCs w:val="22"/>
        </w:rPr>
        <w:t>6</w:t>
      </w:r>
      <w:r w:rsidR="0066491E" w:rsidRPr="007F0515">
        <w:rPr>
          <w:rFonts w:ascii="Segoe UI" w:hAnsi="Segoe UI" w:cs="Segoe UI"/>
          <w:b/>
          <w:iCs/>
          <w:sz w:val="22"/>
          <w:szCs w:val="22"/>
        </w:rPr>
        <w:t> :</w:t>
      </w:r>
      <w:r w:rsidR="00FC589E" w:rsidRPr="007F0515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BC0EED" w:rsidRPr="007F0515">
        <w:rPr>
          <w:rFonts w:ascii="Segoe UI" w:hAnsi="Segoe UI" w:cs="Segoe UI"/>
          <w:bCs/>
        </w:rPr>
        <w:t>Cochez la case correspondant à votre situation</w:t>
      </w:r>
    </w:p>
    <w:p w14:paraId="5B20FDE2" w14:textId="77777777" w:rsidR="00A97191" w:rsidRPr="00AA3429" w:rsidRDefault="00A97191" w:rsidP="00556F20">
      <w:pPr>
        <w:rPr>
          <w:rFonts w:ascii="Segoe UI" w:hAnsi="Segoe UI" w:cs="Segoe UI"/>
          <w:b/>
          <w:sz w:val="11"/>
          <w:szCs w:val="1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297"/>
        <w:gridCol w:w="1673"/>
        <w:gridCol w:w="1986"/>
        <w:gridCol w:w="1559"/>
        <w:gridCol w:w="2523"/>
      </w:tblGrid>
      <w:tr w:rsidR="00635EC1" w:rsidRPr="00AA3429" w14:paraId="2CCCEDB8" w14:textId="77777777" w:rsidTr="004A3E8C">
        <w:trPr>
          <w:jc w:val="center"/>
        </w:trPr>
        <w:tc>
          <w:tcPr>
            <w:tcW w:w="0" w:type="auto"/>
          </w:tcPr>
          <w:p w14:paraId="48C8F041" w14:textId="3D8D4E28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</w:rPr>
            </w:pPr>
            <w:r w:rsidRPr="00AA3429">
              <w:rPr>
                <w:rFonts w:ascii="Segoe UI" w:hAnsi="Segoe UI" w:cs="Segoe UI"/>
                <w:bCs/>
              </w:rPr>
              <w:t>Membre Bienfaiteur</w:t>
            </w:r>
          </w:p>
        </w:tc>
        <w:tc>
          <w:tcPr>
            <w:tcW w:w="0" w:type="auto"/>
          </w:tcPr>
          <w:p w14:paraId="2DC0B34D" w14:textId="70FC1BEF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</w:rPr>
            </w:pPr>
            <w:r w:rsidRPr="00AA3429">
              <w:rPr>
                <w:rFonts w:ascii="Segoe UI" w:hAnsi="Segoe UI" w:cs="Segoe UI"/>
                <w:bCs/>
              </w:rPr>
              <w:t>Membre Donateur</w:t>
            </w:r>
          </w:p>
        </w:tc>
        <w:tc>
          <w:tcPr>
            <w:tcW w:w="0" w:type="auto"/>
          </w:tcPr>
          <w:p w14:paraId="15A9C7BA" w14:textId="6D726EED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</w:rPr>
            </w:pPr>
            <w:r w:rsidRPr="00AA3429">
              <w:rPr>
                <w:rFonts w:ascii="Segoe UI" w:hAnsi="Segoe UI" w:cs="Segoe UI"/>
                <w:bCs/>
              </w:rPr>
              <w:t>Entreprise de + de 100 salariés</w:t>
            </w:r>
          </w:p>
        </w:tc>
        <w:tc>
          <w:tcPr>
            <w:tcW w:w="1986" w:type="dxa"/>
          </w:tcPr>
          <w:p w14:paraId="2D5FD4C2" w14:textId="0B8F7042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</w:rPr>
            </w:pPr>
            <w:r w:rsidRPr="00AA3429">
              <w:rPr>
                <w:rFonts w:ascii="Segoe UI" w:hAnsi="Segoe UI" w:cs="Segoe UI"/>
                <w:bCs/>
              </w:rPr>
              <w:t>PME de - de 100 salariés</w:t>
            </w:r>
          </w:p>
        </w:tc>
        <w:tc>
          <w:tcPr>
            <w:tcW w:w="1559" w:type="dxa"/>
          </w:tcPr>
          <w:p w14:paraId="5071D411" w14:textId="2C3B6FE6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</w:rPr>
            </w:pPr>
            <w:r w:rsidRPr="00AA3429">
              <w:rPr>
                <w:rFonts w:ascii="Segoe UI" w:hAnsi="Segoe UI" w:cs="Segoe UI"/>
                <w:bCs/>
              </w:rPr>
              <w:t>TPE de moins de 20 salariés</w:t>
            </w:r>
          </w:p>
        </w:tc>
        <w:tc>
          <w:tcPr>
            <w:tcW w:w="2523" w:type="dxa"/>
          </w:tcPr>
          <w:p w14:paraId="39E175DB" w14:textId="12C8A400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</w:rPr>
            </w:pPr>
            <w:r w:rsidRPr="00AA3429">
              <w:rPr>
                <w:rFonts w:ascii="Segoe UI" w:hAnsi="Segoe UI" w:cs="Segoe UI"/>
                <w:bCs/>
              </w:rPr>
              <w:t>Membre titulaire collectif, Association ou École</w:t>
            </w:r>
          </w:p>
        </w:tc>
      </w:tr>
      <w:tr w:rsidR="00635EC1" w:rsidRPr="00AA3429" w14:paraId="36F9FBB8" w14:textId="77777777" w:rsidTr="004A3E8C">
        <w:trPr>
          <w:jc w:val="center"/>
        </w:trPr>
        <w:tc>
          <w:tcPr>
            <w:tcW w:w="0" w:type="auto"/>
          </w:tcPr>
          <w:p w14:paraId="5DAE47EC" w14:textId="5BE18DCE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</w:rPr>
            </w:pPr>
            <w:r w:rsidRPr="00AA3429">
              <w:rPr>
                <w:rFonts w:ascii="Segoe UI" w:hAnsi="Segoe UI" w:cs="Segoe UI"/>
                <w:bCs/>
              </w:rPr>
              <w:t>6 000 €</w:t>
            </w:r>
          </w:p>
        </w:tc>
        <w:tc>
          <w:tcPr>
            <w:tcW w:w="0" w:type="auto"/>
          </w:tcPr>
          <w:p w14:paraId="2FA7038E" w14:textId="5FB5D4B7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</w:rPr>
            </w:pPr>
            <w:r w:rsidRPr="00AA3429">
              <w:rPr>
                <w:rFonts w:ascii="Segoe UI" w:hAnsi="Segoe UI" w:cs="Segoe UI"/>
                <w:bCs/>
              </w:rPr>
              <w:t>2 300 €</w:t>
            </w:r>
          </w:p>
        </w:tc>
        <w:tc>
          <w:tcPr>
            <w:tcW w:w="0" w:type="auto"/>
          </w:tcPr>
          <w:p w14:paraId="3EC115AB" w14:textId="4C929D3D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</w:rPr>
            </w:pPr>
            <w:r w:rsidRPr="00AA3429">
              <w:rPr>
                <w:rFonts w:ascii="Segoe UI" w:hAnsi="Segoe UI" w:cs="Segoe UI"/>
                <w:bCs/>
              </w:rPr>
              <w:t>1500 €</w:t>
            </w:r>
          </w:p>
        </w:tc>
        <w:tc>
          <w:tcPr>
            <w:tcW w:w="1986" w:type="dxa"/>
          </w:tcPr>
          <w:p w14:paraId="10690ED3" w14:textId="4A17A18B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</w:rPr>
            </w:pPr>
            <w:r w:rsidRPr="00AA3429">
              <w:rPr>
                <w:rFonts w:ascii="Segoe UI" w:hAnsi="Segoe UI" w:cs="Segoe UI"/>
                <w:bCs/>
              </w:rPr>
              <w:t>1035 €</w:t>
            </w:r>
          </w:p>
        </w:tc>
        <w:tc>
          <w:tcPr>
            <w:tcW w:w="1559" w:type="dxa"/>
          </w:tcPr>
          <w:p w14:paraId="296A75FE" w14:textId="6BC4FB52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</w:rPr>
            </w:pPr>
            <w:r w:rsidRPr="00AA3429">
              <w:rPr>
                <w:rFonts w:ascii="Segoe UI" w:hAnsi="Segoe UI" w:cs="Segoe UI"/>
                <w:bCs/>
              </w:rPr>
              <w:t>600 €</w:t>
            </w:r>
          </w:p>
        </w:tc>
        <w:tc>
          <w:tcPr>
            <w:tcW w:w="2523" w:type="dxa"/>
          </w:tcPr>
          <w:p w14:paraId="743D53BB" w14:textId="1F1F1CD5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</w:rPr>
            </w:pPr>
            <w:r w:rsidRPr="00AA3429">
              <w:rPr>
                <w:rFonts w:ascii="Segoe UI" w:hAnsi="Segoe UI" w:cs="Segoe UI"/>
                <w:bCs/>
              </w:rPr>
              <w:t>510 €</w:t>
            </w:r>
          </w:p>
        </w:tc>
      </w:tr>
      <w:tr w:rsidR="00635EC1" w:rsidRPr="00AA3429" w14:paraId="3ED2094E" w14:textId="77777777" w:rsidTr="004A3E8C">
        <w:trPr>
          <w:jc w:val="center"/>
        </w:trPr>
        <w:tc>
          <w:tcPr>
            <w:tcW w:w="0" w:type="auto"/>
          </w:tcPr>
          <w:p w14:paraId="54EC34C1" w14:textId="7709F0B3" w:rsidR="00635EC1" w:rsidRPr="00AA3429" w:rsidRDefault="00635EC1" w:rsidP="00635EC1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AA3429">
              <w:rPr>
                <w:rFonts w:ascii="Segoe UI" w:eastAsia="Symbol" w:hAnsi="Segoe UI" w:cs="Segoe UI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14:paraId="6F31F545" w14:textId="020A019A" w:rsidR="00635EC1" w:rsidRPr="00AA3429" w:rsidRDefault="00635EC1" w:rsidP="00635EC1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AA3429">
              <w:rPr>
                <w:rFonts w:ascii="Segoe UI" w:eastAsia="Symbol" w:hAnsi="Segoe UI" w:cs="Segoe UI"/>
                <w:b/>
                <w:sz w:val="28"/>
                <w:szCs w:val="28"/>
              </w:rPr>
              <w:t>□</w:t>
            </w:r>
          </w:p>
        </w:tc>
        <w:tc>
          <w:tcPr>
            <w:tcW w:w="0" w:type="auto"/>
          </w:tcPr>
          <w:p w14:paraId="77D4EA56" w14:textId="787D04E6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  <w:sz w:val="28"/>
                <w:szCs w:val="28"/>
              </w:rPr>
            </w:pPr>
            <w:r w:rsidRPr="00AA3429">
              <w:rPr>
                <w:rFonts w:ascii="Segoe UI" w:eastAsia="Symbol" w:hAnsi="Segoe UI" w:cs="Segoe UI"/>
                <w:b/>
                <w:sz w:val="28"/>
                <w:szCs w:val="28"/>
              </w:rPr>
              <w:t>□</w:t>
            </w:r>
          </w:p>
        </w:tc>
        <w:tc>
          <w:tcPr>
            <w:tcW w:w="1986" w:type="dxa"/>
          </w:tcPr>
          <w:p w14:paraId="3E2EDCD4" w14:textId="77777777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  <w:sz w:val="28"/>
                <w:szCs w:val="28"/>
              </w:rPr>
            </w:pPr>
            <w:r w:rsidRPr="00AA3429">
              <w:rPr>
                <w:rFonts w:ascii="Segoe UI" w:eastAsia="Symbol" w:hAnsi="Segoe UI" w:cs="Segoe UI"/>
                <w:b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14:paraId="26DA86F6" w14:textId="77777777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  <w:sz w:val="28"/>
                <w:szCs w:val="28"/>
              </w:rPr>
            </w:pPr>
            <w:r w:rsidRPr="00AA3429">
              <w:rPr>
                <w:rFonts w:ascii="Segoe UI" w:eastAsia="Symbol" w:hAnsi="Segoe UI" w:cs="Segoe UI"/>
                <w:b/>
                <w:sz w:val="28"/>
                <w:szCs w:val="28"/>
              </w:rPr>
              <w:t>□</w:t>
            </w:r>
          </w:p>
        </w:tc>
        <w:tc>
          <w:tcPr>
            <w:tcW w:w="2523" w:type="dxa"/>
          </w:tcPr>
          <w:p w14:paraId="28784BF5" w14:textId="77777777" w:rsidR="00635EC1" w:rsidRPr="00AA3429" w:rsidRDefault="00635EC1" w:rsidP="00635EC1">
            <w:pPr>
              <w:jc w:val="center"/>
              <w:rPr>
                <w:rFonts w:ascii="Segoe UI" w:hAnsi="Segoe UI" w:cs="Segoe UI"/>
                <w:bCs/>
                <w:sz w:val="28"/>
                <w:szCs w:val="28"/>
              </w:rPr>
            </w:pPr>
            <w:r w:rsidRPr="00AA3429">
              <w:rPr>
                <w:rFonts w:ascii="Segoe UI" w:eastAsia="Symbol" w:hAnsi="Segoe UI" w:cs="Segoe UI"/>
                <w:b/>
                <w:sz w:val="28"/>
                <w:szCs w:val="28"/>
              </w:rPr>
              <w:t>□</w:t>
            </w:r>
          </w:p>
        </w:tc>
      </w:tr>
    </w:tbl>
    <w:p w14:paraId="1ABBBE9E" w14:textId="36CB7788" w:rsidR="00681C2C" w:rsidRPr="00D07B30" w:rsidRDefault="00D07B30" w:rsidP="00D07B30">
      <w:pPr>
        <w:tabs>
          <w:tab w:val="left" w:pos="1311"/>
        </w:tabs>
        <w:rPr>
          <w:rFonts w:ascii="Segoe UI" w:hAnsi="Segoe UI" w:cs="Segoe UI"/>
          <w:bCs/>
          <w:sz w:val="8"/>
          <w:szCs w:val="8"/>
        </w:rPr>
      </w:pPr>
      <w:r>
        <w:rPr>
          <w:rFonts w:ascii="Segoe UI" w:hAnsi="Segoe UI" w:cs="Segoe UI"/>
          <w:bCs/>
        </w:rPr>
        <w:tab/>
      </w:r>
    </w:p>
    <w:p w14:paraId="2F8C7F9A" w14:textId="77777777" w:rsidR="00681C2C" w:rsidRDefault="00CC2838" w:rsidP="00681C2C">
      <w:pPr>
        <w:rPr>
          <w:rFonts w:ascii="Segoe UI" w:hAnsi="Segoe UI" w:cs="Segoe UI"/>
          <w:bCs/>
        </w:rPr>
      </w:pPr>
      <w:r w:rsidRPr="00AA3429">
        <w:rPr>
          <w:rFonts w:ascii="Segoe UI" w:hAnsi="Segoe UI" w:cs="Segoe UI"/>
          <w:bCs/>
        </w:rPr>
        <w:t>U</w:t>
      </w:r>
      <w:r w:rsidR="00681C2C" w:rsidRPr="00AA3429">
        <w:rPr>
          <w:rFonts w:ascii="Segoe UI" w:hAnsi="Segoe UI" w:cs="Segoe UI"/>
          <w:bCs/>
        </w:rPr>
        <w:t xml:space="preserve">n reçu fiscal </w:t>
      </w:r>
      <w:r w:rsidRPr="00AA3429">
        <w:rPr>
          <w:rFonts w:ascii="Segoe UI" w:hAnsi="Segoe UI" w:cs="Segoe UI"/>
          <w:bCs/>
        </w:rPr>
        <w:t>sera</w:t>
      </w:r>
      <w:r w:rsidR="00681C2C" w:rsidRPr="00AA3429">
        <w:rPr>
          <w:rFonts w:ascii="Segoe UI" w:hAnsi="Segoe UI" w:cs="Segoe UI"/>
          <w:bCs/>
        </w:rPr>
        <w:t xml:space="preserve"> établi au titre de</w:t>
      </w:r>
      <w:r w:rsidRPr="00AA3429">
        <w:rPr>
          <w:rFonts w:ascii="Segoe UI" w:hAnsi="Segoe UI" w:cs="Segoe UI"/>
          <w:bCs/>
        </w:rPr>
        <w:t>s versements de</w:t>
      </w:r>
      <w:r w:rsidR="00681C2C" w:rsidRPr="00AA3429">
        <w:rPr>
          <w:rFonts w:ascii="Segoe UI" w:hAnsi="Segoe UI" w:cs="Segoe UI"/>
          <w:bCs/>
        </w:rPr>
        <w:t xml:space="preserve"> l’année en cours</w:t>
      </w:r>
      <w:r w:rsidR="007036D7" w:rsidRPr="00AA3429">
        <w:rPr>
          <w:rFonts w:ascii="Segoe UI" w:hAnsi="Segoe UI" w:cs="Segoe UI"/>
          <w:bCs/>
        </w:rPr>
        <w:t xml:space="preserve"> pour les membres donateurs et bienfaiteurs</w:t>
      </w:r>
      <w:r w:rsidR="00C251CD" w:rsidRPr="00AA3429">
        <w:rPr>
          <w:rFonts w:ascii="Segoe UI" w:hAnsi="Segoe UI" w:cs="Segoe UI"/>
          <w:bCs/>
        </w:rPr>
        <w:t>.</w:t>
      </w:r>
    </w:p>
    <w:p w14:paraId="60BED4D7" w14:textId="77777777" w:rsidR="00D07B30" w:rsidRPr="00D07B30" w:rsidRDefault="00D07B30" w:rsidP="00681C2C">
      <w:pPr>
        <w:rPr>
          <w:rFonts w:ascii="Segoe UI" w:hAnsi="Segoe UI" w:cs="Segoe UI"/>
          <w:bCs/>
          <w:sz w:val="10"/>
          <w:szCs w:val="10"/>
        </w:rPr>
      </w:pPr>
    </w:p>
    <w:p w14:paraId="2B6765E7" w14:textId="77777777" w:rsidR="00972962" w:rsidRPr="007F0515" w:rsidRDefault="00972962" w:rsidP="00972962">
      <w:pPr>
        <w:spacing w:line="240" w:lineRule="atLeast"/>
        <w:rPr>
          <w:rFonts w:ascii="Segoe UI" w:hAnsi="Segoe UI" w:cs="Segoe UI"/>
          <w:b/>
          <w:iCs/>
          <w:sz w:val="22"/>
          <w:szCs w:val="22"/>
        </w:rPr>
      </w:pPr>
      <w:r w:rsidRPr="007F0515">
        <w:rPr>
          <w:rFonts w:ascii="Segoe UI" w:hAnsi="Segoe UI" w:cs="Segoe UI"/>
          <w:b/>
          <w:iCs/>
          <w:sz w:val="22"/>
          <w:szCs w:val="22"/>
        </w:rPr>
        <w:t>Contact et adresse du service comptable </w:t>
      </w:r>
      <w:r w:rsidRPr="007F0515">
        <w:rPr>
          <w:rFonts w:ascii="Segoe UI" w:hAnsi="Segoe UI" w:cs="Segoe UI"/>
          <w:iCs/>
          <w:sz w:val="22"/>
          <w:szCs w:val="22"/>
        </w:rPr>
        <w:t>:</w:t>
      </w:r>
    </w:p>
    <w:p w14:paraId="38BD0D1C" w14:textId="77777777" w:rsidR="00972962" w:rsidRPr="00AA3429" w:rsidRDefault="00972962" w:rsidP="00204B25">
      <w:pPr>
        <w:rPr>
          <w:rFonts w:ascii="Segoe UI" w:hAnsi="Segoe UI" w:cs="Segoe UI"/>
          <w:iCs/>
        </w:rPr>
      </w:pPr>
      <w:r w:rsidRPr="00AA3429">
        <w:rPr>
          <w:rFonts w:ascii="Segoe UI" w:hAnsi="Segoe UI" w:cs="Segoe UI"/>
          <w:iCs/>
        </w:rPr>
        <w:t>Dénomination</w:t>
      </w:r>
      <w:r>
        <w:rPr>
          <w:rFonts w:ascii="Segoe UI" w:hAnsi="Segoe UI" w:cs="Segoe UI"/>
          <w:iCs/>
        </w:rPr>
        <w:t> :</w:t>
      </w:r>
    </w:p>
    <w:p w14:paraId="7A1E4786" w14:textId="77777777" w:rsidR="004A3E8C" w:rsidRDefault="00972962" w:rsidP="00204B25">
      <w:pPr>
        <w:rPr>
          <w:rFonts w:ascii="Segoe UI" w:hAnsi="Segoe UI" w:cs="Segoe UI"/>
          <w:iCs/>
        </w:rPr>
      </w:pPr>
      <w:r w:rsidRPr="00AA3429">
        <w:rPr>
          <w:rFonts w:ascii="Segoe UI" w:hAnsi="Segoe UI" w:cs="Segoe UI"/>
          <w:iCs/>
        </w:rPr>
        <w:t xml:space="preserve">Contact : Nom : </w:t>
      </w:r>
      <w:r>
        <w:rPr>
          <w:rFonts w:ascii="Segoe UI" w:hAnsi="Segoe UI" w:cs="Segoe UI"/>
          <w:iCs/>
        </w:rPr>
        <w:tab/>
      </w:r>
    </w:p>
    <w:p w14:paraId="18862E02" w14:textId="77777777" w:rsidR="004A3E8C" w:rsidRDefault="00972962" w:rsidP="00204B25">
      <w:pPr>
        <w:rPr>
          <w:rFonts w:ascii="Segoe UI" w:hAnsi="Segoe UI" w:cs="Segoe UI"/>
          <w:iCs/>
        </w:rPr>
      </w:pPr>
      <w:r w:rsidRPr="00AA3429">
        <w:rPr>
          <w:rFonts w:ascii="Segoe UI" w:hAnsi="Segoe UI" w:cs="Segoe UI"/>
          <w:iCs/>
        </w:rPr>
        <w:t>Tél</w:t>
      </w:r>
      <w:r w:rsidR="004A3E8C">
        <w:rPr>
          <w:rFonts w:ascii="Segoe UI" w:hAnsi="Segoe UI" w:cs="Segoe UI"/>
          <w:iCs/>
        </w:rPr>
        <w:t>éphone</w:t>
      </w:r>
      <w:r w:rsidRPr="00AA3429">
        <w:rPr>
          <w:rFonts w:ascii="Segoe UI" w:hAnsi="Segoe UI" w:cs="Segoe UI"/>
          <w:iCs/>
        </w:rPr>
        <w:t xml:space="preserve"> : </w:t>
      </w:r>
      <w:r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</w:r>
    </w:p>
    <w:p w14:paraId="47ACBBDF" w14:textId="6E9FD286" w:rsidR="00972962" w:rsidRPr="00AA3429" w:rsidRDefault="00972962" w:rsidP="00204B25">
      <w:pPr>
        <w:rPr>
          <w:rFonts w:ascii="Segoe UI" w:hAnsi="Segoe UI" w:cs="Segoe UI"/>
          <w:iCs/>
        </w:rPr>
      </w:pPr>
      <w:r w:rsidRPr="00AA3429">
        <w:rPr>
          <w:rFonts w:ascii="Segoe UI" w:hAnsi="Segoe UI" w:cs="Segoe UI"/>
          <w:iCs/>
        </w:rPr>
        <w:t xml:space="preserve">Email : </w:t>
      </w:r>
    </w:p>
    <w:p w14:paraId="48B0258A" w14:textId="77777777" w:rsidR="00972962" w:rsidRDefault="00972962" w:rsidP="00204B25">
      <w:pPr>
        <w:rPr>
          <w:rFonts w:ascii="Segoe UI" w:hAnsi="Segoe UI" w:cs="Segoe UI"/>
          <w:iCs/>
        </w:rPr>
      </w:pPr>
      <w:r w:rsidRPr="00AA3429">
        <w:rPr>
          <w:rFonts w:ascii="Segoe UI" w:hAnsi="Segoe UI" w:cs="Segoe UI"/>
          <w:iCs/>
        </w:rPr>
        <w:t xml:space="preserve">Adresse : </w:t>
      </w:r>
      <w:r>
        <w:rPr>
          <w:rFonts w:ascii="Segoe UI" w:hAnsi="Segoe UI" w:cs="Segoe UI"/>
          <w:iCs/>
        </w:rPr>
        <w:tab/>
      </w:r>
    </w:p>
    <w:p w14:paraId="63835A5F" w14:textId="77777777" w:rsidR="004A3E8C" w:rsidRPr="00AA3429" w:rsidRDefault="004A3E8C" w:rsidP="00204B25">
      <w:pPr>
        <w:rPr>
          <w:rFonts w:ascii="Segoe UI" w:hAnsi="Segoe UI" w:cs="Segoe UI"/>
          <w:iCs/>
        </w:rPr>
      </w:pPr>
    </w:p>
    <w:tbl>
      <w:tblPr>
        <w:tblStyle w:val="TableGrid"/>
        <w:tblW w:w="110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28"/>
      </w:tblGrid>
      <w:tr w:rsidR="004A3E8C" w14:paraId="41E5A62D" w14:textId="77777777" w:rsidTr="008D0E51">
        <w:tc>
          <w:tcPr>
            <w:tcW w:w="5812" w:type="dxa"/>
            <w:tcBorders>
              <w:right w:val="single" w:sz="4" w:space="0" w:color="auto"/>
            </w:tcBorders>
          </w:tcPr>
          <w:p w14:paraId="22FC481F" w14:textId="77777777" w:rsidR="004A3E8C" w:rsidRPr="007F0515" w:rsidRDefault="004A3E8C" w:rsidP="004A3E8C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7F0515">
              <w:rPr>
                <w:rFonts w:ascii="Segoe UI" w:hAnsi="Segoe UI" w:cs="Segoe UI"/>
                <w:b/>
                <w:sz w:val="22"/>
                <w:szCs w:val="22"/>
              </w:rPr>
              <w:t>Règlement :</w:t>
            </w:r>
          </w:p>
          <w:p w14:paraId="3C2D3262" w14:textId="00DD9436" w:rsidR="004A3E8C" w:rsidRDefault="004A3E8C" w:rsidP="7F58474C">
            <w:pPr>
              <w:rPr>
                <w:rFonts w:ascii="Segoe UI" w:hAnsi="Segoe UI" w:cs="Segoe UI"/>
              </w:rPr>
            </w:pPr>
            <w:r w:rsidRPr="7F58474C">
              <w:rPr>
                <w:rFonts w:ascii="Segoe UI Symbol" w:hAnsi="Segoe UI Symbol" w:cs="Segoe UI Symbol"/>
                <w:b/>
                <w:bCs/>
              </w:rPr>
              <w:t>☐</w:t>
            </w:r>
            <w:r w:rsidRPr="7F58474C">
              <w:rPr>
                <w:rFonts w:ascii="Segoe UI" w:hAnsi="Segoe UI" w:cs="Segoe UI"/>
                <w:b/>
                <w:bCs/>
              </w:rPr>
              <w:t xml:space="preserve"> Reçu fiscal</w:t>
            </w:r>
            <w:r w:rsidR="006F75EB" w:rsidRPr="7F58474C">
              <w:rPr>
                <w:rFonts w:ascii="Segoe UI" w:hAnsi="Segoe UI" w:cs="Segoe UI"/>
                <w:b/>
                <w:bCs/>
              </w:rPr>
              <w:t xml:space="preserve"> (-60% sur l</w:t>
            </w:r>
            <w:r w:rsidR="00890AA1" w:rsidRPr="7F58474C">
              <w:rPr>
                <w:rFonts w:ascii="Segoe UI" w:hAnsi="Segoe UI" w:cs="Segoe UI"/>
                <w:b/>
                <w:bCs/>
              </w:rPr>
              <w:t xml:space="preserve">’impôt sur les </w:t>
            </w:r>
            <w:r w:rsidR="289EE641" w:rsidRPr="7F58474C">
              <w:rPr>
                <w:rFonts w:ascii="Segoe UI" w:hAnsi="Segoe UI" w:cs="Segoe UI"/>
                <w:b/>
                <w:bCs/>
              </w:rPr>
              <w:t>sociétés)</w:t>
            </w:r>
            <w:r w:rsidR="00890AA1" w:rsidRPr="7F58474C">
              <w:rPr>
                <w:rFonts w:ascii="Segoe UI" w:hAnsi="Segoe UI" w:cs="Segoe UI"/>
                <w:b/>
                <w:bCs/>
              </w:rPr>
              <w:t xml:space="preserve"> </w:t>
            </w:r>
            <w:r>
              <w:br/>
            </w:r>
            <w:r w:rsidRPr="7F58474C">
              <w:rPr>
                <w:rFonts w:ascii="Segoe UI" w:hAnsi="Segoe UI" w:cs="Segoe UI"/>
              </w:rPr>
              <w:t>Je règle par virement</w:t>
            </w:r>
            <w:r w:rsidR="00890AA1" w:rsidRPr="7F58474C">
              <w:rPr>
                <w:rFonts w:ascii="Segoe UI" w:hAnsi="Segoe UI" w:cs="Segoe UI"/>
              </w:rPr>
              <w:t xml:space="preserve"> bancaire</w:t>
            </w:r>
            <w:r w:rsidRPr="7F58474C">
              <w:rPr>
                <w:rFonts w:ascii="Segoe UI" w:hAnsi="Segoe UI" w:cs="Segoe UI"/>
              </w:rPr>
              <w:t xml:space="preserve"> en mentionnant : </w:t>
            </w:r>
          </w:p>
          <w:p w14:paraId="43679831" w14:textId="083DA4DB" w:rsidR="004A3E8C" w:rsidRDefault="004A3E8C" w:rsidP="004A3E8C">
            <w:pPr>
              <w:rPr>
                <w:rFonts w:ascii="Segoe UI" w:hAnsi="Segoe UI" w:cs="Segoe UI"/>
                <w:b/>
              </w:rPr>
            </w:pPr>
            <w:r w:rsidRPr="002C61B5">
              <w:rPr>
                <w:rFonts w:ascii="Segoe UI" w:hAnsi="Segoe UI" w:cs="Segoe UI"/>
                <w:bCs/>
              </w:rPr>
              <w:t>« NOM ENTITÉ – Adhésion 2026 »</w:t>
            </w:r>
            <w:r w:rsidRPr="002C61B5">
              <w:rPr>
                <w:rFonts w:ascii="Segoe UI" w:hAnsi="Segoe UI" w:cs="Segoe UI"/>
                <w:bCs/>
              </w:rPr>
              <w:br/>
            </w:r>
            <w:r w:rsidRPr="002C61B5">
              <w:rPr>
                <w:rFonts w:ascii="Segoe UI" w:hAnsi="Segoe UI" w:cs="Segoe UI"/>
                <w:bCs/>
                <w:sz w:val="18"/>
                <w:szCs w:val="18"/>
              </w:rPr>
              <w:t>IBAN : FR76 1820 6002 0315 0915 0600 183</w:t>
            </w:r>
            <w:r w:rsidRPr="004A3E8C">
              <w:rPr>
                <w:rFonts w:ascii="Segoe UI" w:hAnsi="Segoe UI" w:cs="Segoe UI"/>
                <w:bCs/>
                <w:sz w:val="18"/>
                <w:szCs w:val="18"/>
              </w:rPr>
              <w:t xml:space="preserve"> –</w:t>
            </w:r>
            <w:r w:rsidR="00551523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Pr="002C61B5">
              <w:rPr>
                <w:rFonts w:ascii="Segoe UI" w:hAnsi="Segoe UI" w:cs="Segoe UI"/>
                <w:bCs/>
                <w:sz w:val="18"/>
                <w:szCs w:val="18"/>
              </w:rPr>
              <w:t>SWIFT : AGRIFRPP882</w:t>
            </w:r>
          </w:p>
          <w:p w14:paraId="78465BDA" w14:textId="77777777" w:rsidR="004A3E8C" w:rsidRPr="002C61B5" w:rsidRDefault="004A3E8C" w:rsidP="004A3E8C">
            <w:pPr>
              <w:tabs>
                <w:tab w:val="left" w:pos="978"/>
              </w:tabs>
              <w:rPr>
                <w:rFonts w:ascii="Segoe UI" w:hAnsi="Segoe UI" w:cs="Segoe UI"/>
                <w:b/>
                <w:sz w:val="10"/>
                <w:szCs w:val="10"/>
              </w:rPr>
            </w:pPr>
            <w:r>
              <w:rPr>
                <w:rFonts w:ascii="Segoe UI" w:hAnsi="Segoe UI" w:cs="Segoe UI"/>
                <w:b/>
              </w:rPr>
              <w:tab/>
            </w:r>
          </w:p>
          <w:p w14:paraId="33397637" w14:textId="63F54C17" w:rsidR="004A3E8C" w:rsidRDefault="004A3E8C" w:rsidP="7F58474C">
            <w:pPr>
              <w:rPr>
                <w:rFonts w:ascii="Segoe UI" w:hAnsi="Segoe UI" w:cs="Segoe UI"/>
                <w:b/>
                <w:bCs/>
              </w:rPr>
            </w:pPr>
            <w:r w:rsidRPr="7F58474C">
              <w:rPr>
                <w:rFonts w:ascii="Segoe UI Symbol" w:hAnsi="Segoe UI Symbol" w:cs="Segoe UI Symbol"/>
                <w:b/>
                <w:bCs/>
              </w:rPr>
              <w:t>☐</w:t>
            </w:r>
            <w:r w:rsidRPr="7F58474C">
              <w:rPr>
                <w:rFonts w:ascii="Segoe UI" w:hAnsi="Segoe UI" w:cs="Segoe UI"/>
                <w:b/>
                <w:bCs/>
              </w:rPr>
              <w:t xml:space="preserve"> Facture</w:t>
            </w:r>
            <w:r w:rsidR="00890AA1" w:rsidRPr="7F58474C">
              <w:rPr>
                <w:rFonts w:ascii="Segoe UI" w:hAnsi="Segoe UI" w:cs="Segoe UI"/>
                <w:b/>
                <w:bCs/>
              </w:rPr>
              <w:t xml:space="preserve"> </w:t>
            </w:r>
            <w:r w:rsidR="05407847" w:rsidRPr="7F58474C">
              <w:rPr>
                <w:rFonts w:ascii="Segoe UI" w:hAnsi="Segoe UI" w:cs="Segoe UI"/>
                <w:b/>
                <w:bCs/>
              </w:rPr>
              <w:t>(renonciation</w:t>
            </w:r>
            <w:r w:rsidR="00890AA1" w:rsidRPr="7F58474C">
              <w:rPr>
                <w:rFonts w:ascii="Segoe UI" w:hAnsi="Segoe UI" w:cs="Segoe UI"/>
                <w:b/>
                <w:bCs/>
              </w:rPr>
              <w:t xml:space="preserve"> à la réduction </w:t>
            </w:r>
            <w:r w:rsidR="6A1262F1" w:rsidRPr="7F58474C">
              <w:rPr>
                <w:rFonts w:ascii="Segoe UI" w:hAnsi="Segoe UI" w:cs="Segoe UI"/>
                <w:b/>
                <w:bCs/>
              </w:rPr>
              <w:t>fiscale)</w:t>
            </w:r>
            <w:r w:rsidR="00890AA1" w:rsidRPr="7F58474C">
              <w:rPr>
                <w:rFonts w:ascii="Segoe UI" w:hAnsi="Segoe UI" w:cs="Segoe UI"/>
                <w:b/>
                <w:bCs/>
              </w:rPr>
              <w:t xml:space="preserve"> </w:t>
            </w:r>
            <w:r>
              <w:br/>
            </w:r>
            <w:r w:rsidRPr="7F58474C">
              <w:rPr>
                <w:rFonts w:ascii="Segoe UI" w:hAnsi="Segoe UI" w:cs="Segoe UI"/>
              </w:rPr>
              <w:t>Je souhaite que l’AFF établisse une facture et renonce au bénéfice des réductions d’impôts au titre du mécénat (donc pas de reçu fiscal + choix irréversible).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898" w14:textId="67155BA9" w:rsidR="004A3E8C" w:rsidRDefault="004A3E8C" w:rsidP="00BF78F3">
            <w:pPr>
              <w:jc w:val="center"/>
              <w:rPr>
                <w:rFonts w:ascii="Segoe UI" w:hAnsi="Segoe UI" w:cs="Segoe UI"/>
                <w:b/>
              </w:rPr>
            </w:pPr>
            <w:r w:rsidRPr="00AA3429">
              <w:rPr>
                <w:rFonts w:ascii="Segoe UI" w:hAnsi="Segoe UI" w:cs="Segoe UI"/>
                <w:b/>
                <w:bCs/>
              </w:rPr>
              <w:t>T</w:t>
            </w:r>
            <w:r w:rsidR="007F0515">
              <w:rPr>
                <w:rFonts w:ascii="Segoe UI" w:hAnsi="Segoe UI" w:cs="Segoe UI"/>
                <w:b/>
                <w:bCs/>
              </w:rPr>
              <w:t>ampon</w:t>
            </w:r>
            <w:r w:rsidR="00BF78F3">
              <w:rPr>
                <w:rFonts w:ascii="Segoe UI" w:hAnsi="Segoe UI" w:cs="Segoe UI"/>
                <w:b/>
                <w:bCs/>
              </w:rPr>
              <w:t xml:space="preserve"> – Date - Signature</w:t>
            </w:r>
          </w:p>
        </w:tc>
      </w:tr>
    </w:tbl>
    <w:p w14:paraId="5F8E9F8D" w14:textId="7AE4CB76" w:rsidR="7F58474C" w:rsidRDefault="7F58474C" w:rsidP="7F58474C">
      <w:pPr>
        <w:jc w:val="right"/>
        <w:rPr>
          <w:rFonts w:ascii="Segoe UI" w:hAnsi="Segoe UI" w:cs="Segoe UI"/>
          <w:i/>
          <w:iCs/>
          <w:sz w:val="12"/>
          <w:szCs w:val="12"/>
        </w:rPr>
      </w:pPr>
    </w:p>
    <w:p w14:paraId="2ACE2083" w14:textId="64AF3CC6" w:rsidR="00CC2838" w:rsidRPr="004A3E8C" w:rsidRDefault="009251A6" w:rsidP="7F58474C">
      <w:pPr>
        <w:spacing w:line="240" w:lineRule="atLeast"/>
        <w:jc w:val="right"/>
        <w:rPr>
          <w:rFonts w:ascii="Segoe UI" w:hAnsi="Segoe UI" w:cs="Segoe UI"/>
          <w:i/>
          <w:iCs/>
          <w:sz w:val="14"/>
          <w:szCs w:val="14"/>
        </w:rPr>
      </w:pPr>
      <w:r w:rsidRPr="7F58474C">
        <w:rPr>
          <w:rFonts w:ascii="Segoe UI" w:hAnsi="Segoe UI" w:cs="Segoe UI"/>
          <w:i/>
          <w:iCs/>
          <w:sz w:val="14"/>
          <w:szCs w:val="14"/>
        </w:rPr>
        <w:t xml:space="preserve">Conformément au règlement général sur la protection des données (RGPD) en vigueur à compter du 25 mai 2018, je reconnais qu’en soumettant et en signant ce formulaire, j’accepte que les informations transmises soient exploitées par l’AFF dans le cadre de ma demande d’adhésion y compris lors de l’usage de la plateforme aff-froid.com. Vous pouvez consulter ou faire rectifier tout renseignement vous concernant auprès du responsable du traitement des données en adressant un mail à </w:t>
      </w:r>
      <w:hyperlink r:id="rId13">
        <w:r w:rsidR="00BC4380" w:rsidRPr="7F58474C">
          <w:rPr>
            <w:rStyle w:val="Hyperlink"/>
            <w:rFonts w:ascii="Segoe UI" w:hAnsi="Segoe UI" w:cs="Segoe UI"/>
            <w:i/>
            <w:iCs/>
            <w:sz w:val="14"/>
            <w:szCs w:val="14"/>
          </w:rPr>
          <w:t>secretariat@aff-froid.fr</w:t>
        </w:r>
      </w:hyperlink>
      <w:r w:rsidR="00BE6ACE" w:rsidRPr="7F58474C">
        <w:rPr>
          <w:rFonts w:ascii="Segoe UI" w:hAnsi="Segoe UI" w:cs="Segoe UI"/>
          <w:i/>
          <w:iCs/>
          <w:sz w:val="14"/>
          <w:szCs w:val="14"/>
        </w:rPr>
        <w:t>.</w:t>
      </w:r>
    </w:p>
    <w:p w14:paraId="40C20E51" w14:textId="77777777" w:rsidR="009251A6" w:rsidRPr="00AA3429" w:rsidRDefault="009251A6" w:rsidP="00907553">
      <w:pPr>
        <w:spacing w:line="240" w:lineRule="atLeast"/>
        <w:rPr>
          <w:rFonts w:ascii="Segoe UI" w:hAnsi="Segoe UI" w:cs="Segoe UI"/>
          <w:sz w:val="18"/>
          <w:szCs w:val="18"/>
        </w:rPr>
      </w:pPr>
    </w:p>
    <w:p w14:paraId="33CC43CD" w14:textId="77777777" w:rsidR="003059B5" w:rsidRPr="00AA3429" w:rsidRDefault="003059B5" w:rsidP="00556F20">
      <w:pPr>
        <w:spacing w:line="240" w:lineRule="atLeast"/>
        <w:rPr>
          <w:rFonts w:ascii="Segoe UI" w:hAnsi="Segoe UI" w:cs="Segoe UI"/>
          <w:i/>
        </w:rPr>
      </w:pPr>
    </w:p>
    <w:p w14:paraId="3E51CE00" w14:textId="77777777" w:rsidR="001467E0" w:rsidRPr="00AA3429" w:rsidRDefault="001467E0" w:rsidP="00E95BE8">
      <w:pPr>
        <w:pStyle w:val="BodyText"/>
        <w:rPr>
          <w:rFonts w:ascii="Segoe UI" w:hAnsi="Segoe UI" w:cs="Segoe UI"/>
          <w:b/>
          <w:i w:val="0"/>
        </w:rPr>
      </w:pPr>
    </w:p>
    <w:p w14:paraId="6358B2DF" w14:textId="619129C7" w:rsidR="00E95BE8" w:rsidRPr="00AA3429" w:rsidRDefault="004F5DB1" w:rsidP="00E95BE8">
      <w:pPr>
        <w:pStyle w:val="BodyText"/>
        <w:ind w:left="4248"/>
        <w:rPr>
          <w:rFonts w:ascii="Segoe UI" w:hAnsi="Segoe UI" w:cs="Segoe UI"/>
          <w:b/>
          <w:i w:val="0"/>
          <w:smallCaps/>
          <w:color w:val="000000" w:themeColor="text1"/>
          <w:sz w:val="28"/>
          <w:szCs w:val="28"/>
        </w:rPr>
      </w:pPr>
      <w:r w:rsidRPr="00AA3429">
        <w:rPr>
          <w:rFonts w:ascii="Segoe UI" w:hAnsi="Segoe UI" w:cs="Segoe UI"/>
          <w:b/>
          <w:i w:val="0"/>
          <w:iCs w:val="0"/>
          <w:noProof/>
          <w:color w:val="000000" w:themeColor="text1"/>
          <w:sz w:val="40"/>
          <w:szCs w:val="28"/>
        </w:rPr>
        <w:drawing>
          <wp:anchor distT="0" distB="0" distL="114300" distR="114300" simplePos="0" relativeHeight="251658240" behindDoc="1" locked="0" layoutInCell="1" allowOverlap="1" wp14:anchorId="50236AA8" wp14:editId="79BF8B7D">
            <wp:simplePos x="0" y="0"/>
            <wp:positionH relativeFrom="column">
              <wp:posOffset>48472</wp:posOffset>
            </wp:positionH>
            <wp:positionV relativeFrom="paragraph">
              <wp:posOffset>96309</wp:posOffset>
            </wp:positionV>
            <wp:extent cx="1839600" cy="723600"/>
            <wp:effectExtent l="0" t="0" r="1905" b="635"/>
            <wp:wrapNone/>
            <wp:docPr id="2" name="Image 2" descr="Une image contenant extérieur, signe, dessin, assis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DF4" w:rsidRPr="00AA3429">
        <w:rPr>
          <w:rFonts w:ascii="Segoe UI" w:hAnsi="Segoe UI" w:cs="Segoe UI"/>
          <w:b/>
          <w:i w:val="0"/>
          <w:smallCaps/>
          <w:color w:val="000000" w:themeColor="text1"/>
          <w:sz w:val="28"/>
          <w:szCs w:val="28"/>
        </w:rPr>
        <w:t>Fiche d’i</w:t>
      </w:r>
      <w:r w:rsidR="001A0C7C" w:rsidRPr="00AA3429">
        <w:rPr>
          <w:rFonts w:ascii="Segoe UI" w:hAnsi="Segoe UI" w:cs="Segoe UI"/>
          <w:b/>
          <w:i w:val="0"/>
          <w:smallCaps/>
          <w:color w:val="000000" w:themeColor="text1"/>
          <w:sz w:val="28"/>
          <w:szCs w:val="28"/>
        </w:rPr>
        <w:t>nformations</w:t>
      </w:r>
      <w:r w:rsidR="0066491E" w:rsidRPr="00AA3429">
        <w:rPr>
          <w:rFonts w:ascii="Segoe UI" w:hAnsi="Segoe UI" w:cs="Segoe UI"/>
          <w:b/>
          <w:i w:val="0"/>
          <w:smallCaps/>
          <w:color w:val="000000" w:themeColor="text1"/>
          <w:sz w:val="28"/>
          <w:szCs w:val="28"/>
        </w:rPr>
        <w:t> :</w:t>
      </w:r>
    </w:p>
    <w:p w14:paraId="7ACD6545" w14:textId="6DE9AB82" w:rsidR="0066491E" w:rsidRPr="00AA3429" w:rsidRDefault="0066491E" w:rsidP="0066491E">
      <w:pPr>
        <w:pStyle w:val="BodyText"/>
        <w:ind w:left="4248"/>
        <w:rPr>
          <w:rFonts w:ascii="Segoe UI" w:hAnsi="Segoe UI" w:cs="Segoe UI"/>
          <w:b/>
          <w:i w:val="0"/>
          <w:smallCaps/>
        </w:rPr>
      </w:pPr>
      <w:r w:rsidRPr="00AA3429">
        <w:rPr>
          <w:rFonts w:ascii="Segoe UI" w:hAnsi="Segoe UI" w:cs="Segoe UI"/>
          <w:b/>
          <w:i w:val="0"/>
          <w:smallCaps/>
          <w:color w:val="000000" w:themeColor="text1"/>
          <w:sz w:val="28"/>
          <w:szCs w:val="28"/>
        </w:rPr>
        <w:t>POUR LA VIE DE L’ASSOCIATION</w:t>
      </w:r>
    </w:p>
    <w:p w14:paraId="5CD30780" w14:textId="77777777" w:rsidR="00BB7DF4" w:rsidRPr="00AA3429" w:rsidRDefault="00BB7DF4" w:rsidP="00E95BE8">
      <w:pPr>
        <w:pStyle w:val="BodyText"/>
        <w:ind w:left="4248"/>
        <w:rPr>
          <w:rFonts w:ascii="Segoe UI" w:hAnsi="Segoe UI" w:cs="Segoe UI"/>
          <w:b/>
          <w:i w:val="0"/>
        </w:rPr>
      </w:pPr>
    </w:p>
    <w:p w14:paraId="26D3A852" w14:textId="77777777" w:rsidR="00B91311" w:rsidRPr="00AA3429" w:rsidRDefault="00B91311" w:rsidP="00B91311">
      <w:pPr>
        <w:spacing w:line="240" w:lineRule="atLeast"/>
        <w:rPr>
          <w:rFonts w:ascii="Segoe UI" w:hAnsi="Segoe UI" w:cs="Segoe UI"/>
          <w:b/>
          <w:iCs/>
          <w:sz w:val="18"/>
          <w:szCs w:val="18"/>
          <w:u w:val="single"/>
        </w:rPr>
      </w:pPr>
    </w:p>
    <w:p w14:paraId="20ED1E11" w14:textId="77777777" w:rsidR="00B073B7" w:rsidRPr="00AA3429" w:rsidRDefault="00B073B7" w:rsidP="00B91311">
      <w:pPr>
        <w:spacing w:line="240" w:lineRule="atLeast"/>
        <w:rPr>
          <w:rFonts w:ascii="Segoe UI" w:hAnsi="Segoe UI" w:cs="Segoe UI"/>
          <w:b/>
          <w:iCs/>
          <w:sz w:val="18"/>
          <w:szCs w:val="18"/>
          <w:u w:val="single"/>
        </w:rPr>
      </w:pPr>
    </w:p>
    <w:p w14:paraId="7AFA9664" w14:textId="77777777" w:rsidR="0066491E" w:rsidRPr="00BC4380" w:rsidRDefault="0066491E" w:rsidP="7F58474C">
      <w:pPr>
        <w:spacing w:line="240" w:lineRule="atLeast"/>
        <w:rPr>
          <w:rFonts w:ascii="Segoe UI" w:hAnsi="Segoe UI" w:cs="Segoe UI"/>
          <w:b/>
          <w:bCs/>
          <w:color w:val="FF7F50"/>
          <w:sz w:val="18"/>
          <w:szCs w:val="18"/>
        </w:rPr>
      </w:pPr>
    </w:p>
    <w:p w14:paraId="15D55DB6" w14:textId="77777777" w:rsidR="0066491E" w:rsidRPr="00BC4380" w:rsidRDefault="0066491E" w:rsidP="00B91311">
      <w:pPr>
        <w:spacing w:line="240" w:lineRule="atLeast"/>
        <w:rPr>
          <w:rFonts w:ascii="Segoe UI" w:hAnsi="Segoe UI" w:cs="Segoe UI"/>
          <w:b/>
          <w:iCs/>
          <w:color w:val="FF7F50"/>
          <w:sz w:val="18"/>
          <w:szCs w:val="18"/>
          <w:u w:val="single"/>
        </w:rPr>
      </w:pPr>
    </w:p>
    <w:p w14:paraId="1D8D3489" w14:textId="77777777" w:rsidR="001A7400" w:rsidRDefault="0066491E" w:rsidP="0066491E">
      <w:pPr>
        <w:spacing w:line="240" w:lineRule="atLeast"/>
        <w:jc w:val="center"/>
        <w:rPr>
          <w:rFonts w:ascii="Segoe UI" w:hAnsi="Segoe UI" w:cs="Segoe UI"/>
          <w:b/>
          <w:iCs/>
          <w:color w:val="FF7F50"/>
          <w:sz w:val="22"/>
          <w:szCs w:val="22"/>
        </w:rPr>
      </w:pPr>
      <w:r w:rsidRPr="001A7400">
        <w:rPr>
          <w:rFonts w:ascii="Segoe UI" w:hAnsi="Segoe UI" w:cs="Segoe UI"/>
          <w:b/>
          <w:iCs/>
          <w:color w:val="FF7F50"/>
          <w:sz w:val="22"/>
          <w:szCs w:val="22"/>
        </w:rPr>
        <w:t>ATTENTION :</w:t>
      </w:r>
    </w:p>
    <w:p w14:paraId="44567F58" w14:textId="77777777" w:rsidR="001A7400" w:rsidRDefault="0066491E" w:rsidP="0066491E">
      <w:pPr>
        <w:spacing w:line="240" w:lineRule="atLeast"/>
        <w:jc w:val="center"/>
        <w:rPr>
          <w:rFonts w:ascii="Segoe UI" w:hAnsi="Segoe UI" w:cs="Segoe UI"/>
          <w:b/>
          <w:iCs/>
          <w:color w:val="FF7F50"/>
          <w:sz w:val="22"/>
          <w:szCs w:val="22"/>
        </w:rPr>
      </w:pPr>
      <w:r w:rsidRPr="00BC4380">
        <w:rPr>
          <w:rFonts w:ascii="Segoe UI" w:hAnsi="Segoe UI" w:cs="Segoe UI"/>
          <w:b/>
          <w:iCs/>
          <w:color w:val="FF7F50"/>
          <w:sz w:val="22"/>
          <w:szCs w:val="22"/>
        </w:rPr>
        <w:t>NOUS NE GARANTISSONS PAS VOTRE INSCRIPTION A L’ANNUAIRE 202</w:t>
      </w:r>
      <w:r w:rsidR="00954210" w:rsidRPr="00BC4380">
        <w:rPr>
          <w:rFonts w:ascii="Segoe UI" w:hAnsi="Segoe UI" w:cs="Segoe UI"/>
          <w:b/>
          <w:iCs/>
          <w:color w:val="FF7F50"/>
          <w:sz w:val="22"/>
          <w:szCs w:val="22"/>
        </w:rPr>
        <w:t>6</w:t>
      </w:r>
      <w:r w:rsidRPr="00BC4380">
        <w:rPr>
          <w:rFonts w:ascii="Segoe UI" w:hAnsi="Segoe UI" w:cs="Segoe UI"/>
          <w:b/>
          <w:iCs/>
          <w:color w:val="FF7F50"/>
          <w:sz w:val="22"/>
          <w:szCs w:val="22"/>
        </w:rPr>
        <w:t xml:space="preserve"> </w:t>
      </w:r>
    </w:p>
    <w:p w14:paraId="639B9B19" w14:textId="635B659F" w:rsidR="0066491E" w:rsidRPr="00BC4380" w:rsidRDefault="0066491E" w:rsidP="0066491E">
      <w:pPr>
        <w:spacing w:line="240" w:lineRule="atLeast"/>
        <w:jc w:val="center"/>
        <w:rPr>
          <w:rFonts w:ascii="Segoe UI" w:hAnsi="Segoe UI" w:cs="Segoe UI"/>
          <w:b/>
          <w:iCs/>
          <w:color w:val="FF7F50"/>
          <w:sz w:val="22"/>
          <w:szCs w:val="22"/>
          <w:u w:val="single"/>
        </w:rPr>
      </w:pPr>
      <w:r w:rsidRPr="00BC4380">
        <w:rPr>
          <w:rFonts w:ascii="Segoe UI" w:hAnsi="Segoe UI" w:cs="Segoe UI"/>
          <w:b/>
          <w:iCs/>
          <w:color w:val="FF7F50"/>
          <w:sz w:val="22"/>
          <w:szCs w:val="22"/>
        </w:rPr>
        <w:t>SI CE BULLETIN NOUS PARVIENT APRES LE 31 MARS 202</w:t>
      </w:r>
      <w:r w:rsidR="00954210" w:rsidRPr="00BC4380">
        <w:rPr>
          <w:rFonts w:ascii="Segoe UI" w:hAnsi="Segoe UI" w:cs="Segoe UI"/>
          <w:b/>
          <w:iCs/>
          <w:color w:val="FF7F50"/>
          <w:sz w:val="22"/>
          <w:szCs w:val="22"/>
        </w:rPr>
        <w:t>6</w:t>
      </w:r>
    </w:p>
    <w:p w14:paraId="2474029D" w14:textId="77777777" w:rsidR="0066491E" w:rsidRPr="00AA3429" w:rsidRDefault="0066491E" w:rsidP="00B91311">
      <w:pPr>
        <w:spacing w:line="240" w:lineRule="atLeast"/>
        <w:rPr>
          <w:rFonts w:ascii="Segoe UI" w:hAnsi="Segoe UI" w:cs="Segoe UI"/>
          <w:b/>
          <w:iCs/>
          <w:sz w:val="18"/>
          <w:szCs w:val="18"/>
          <w:u w:val="single"/>
        </w:rPr>
      </w:pPr>
    </w:p>
    <w:p w14:paraId="1BBCC885" w14:textId="77777777" w:rsidR="0066491E" w:rsidRPr="00AA3429" w:rsidRDefault="0066491E" w:rsidP="7F58474C">
      <w:pPr>
        <w:spacing w:line="240" w:lineRule="atLeast"/>
        <w:rPr>
          <w:rFonts w:ascii="Segoe UI" w:hAnsi="Segoe UI" w:cs="Segoe UI"/>
          <w:b/>
          <w:bCs/>
          <w:sz w:val="18"/>
          <w:szCs w:val="18"/>
        </w:rPr>
      </w:pPr>
    </w:p>
    <w:p w14:paraId="0397CD14" w14:textId="77777777" w:rsidR="00B073B7" w:rsidRPr="00AA3429" w:rsidRDefault="00B073B7" w:rsidP="00B91311">
      <w:pPr>
        <w:spacing w:line="240" w:lineRule="atLeast"/>
        <w:rPr>
          <w:rFonts w:ascii="Segoe UI" w:hAnsi="Segoe UI" w:cs="Segoe UI"/>
          <w:b/>
          <w:iCs/>
          <w:sz w:val="18"/>
          <w:szCs w:val="18"/>
          <w:u w:val="single"/>
        </w:rPr>
      </w:pPr>
    </w:p>
    <w:p w14:paraId="71A3290B" w14:textId="1A700675" w:rsidR="00B073B7" w:rsidRPr="00AA3429" w:rsidRDefault="00B073B7" w:rsidP="00B91311">
      <w:pPr>
        <w:spacing w:line="240" w:lineRule="atLeast"/>
        <w:rPr>
          <w:rFonts w:ascii="Segoe UI" w:hAnsi="Segoe UI" w:cs="Segoe UI"/>
          <w:b/>
          <w:iCs/>
          <w:sz w:val="18"/>
          <w:szCs w:val="18"/>
        </w:rPr>
      </w:pPr>
      <w:r w:rsidRPr="00AA3429">
        <w:rPr>
          <w:rFonts w:ascii="Segoe UI" w:hAnsi="Segoe UI" w:cs="Segoe UI"/>
          <w:b/>
          <w:iCs/>
        </w:rPr>
        <w:t>Nom de l’organisation</w:t>
      </w:r>
      <w:r w:rsidRPr="00AA3429">
        <w:rPr>
          <w:rFonts w:ascii="Segoe UI" w:hAnsi="Segoe UI" w:cs="Segoe UI"/>
          <w:b/>
          <w:iCs/>
          <w:sz w:val="18"/>
          <w:szCs w:val="18"/>
        </w:rPr>
        <w:t xml:space="preserve"> : </w:t>
      </w:r>
    </w:p>
    <w:p w14:paraId="21D30151" w14:textId="77777777" w:rsidR="00B91311" w:rsidRPr="00AA3429" w:rsidRDefault="00B91311" w:rsidP="00B91311">
      <w:pPr>
        <w:spacing w:line="240" w:lineRule="atLeast"/>
        <w:rPr>
          <w:rFonts w:ascii="Segoe UI" w:hAnsi="Segoe UI" w:cs="Segoe UI"/>
          <w:iCs/>
          <w:sz w:val="18"/>
          <w:szCs w:val="18"/>
        </w:rPr>
      </w:pPr>
    </w:p>
    <w:p w14:paraId="36E633AD" w14:textId="7BAA5025" w:rsidR="00B91311" w:rsidRPr="00AA3429" w:rsidRDefault="00B073B7" w:rsidP="00B91311">
      <w:pPr>
        <w:spacing w:line="240" w:lineRule="atLeast"/>
        <w:rPr>
          <w:rFonts w:ascii="Segoe UI" w:hAnsi="Segoe UI" w:cs="Segoe UI"/>
          <w:iCs/>
          <w:sz w:val="18"/>
          <w:szCs w:val="18"/>
        </w:rPr>
      </w:pPr>
      <w:r w:rsidRPr="00AA3429">
        <w:rPr>
          <w:rFonts w:ascii="Segoe UI" w:hAnsi="Segoe UI" w:cs="Segoe UI"/>
          <w:iCs/>
          <w:sz w:val="18"/>
          <w:szCs w:val="18"/>
        </w:rPr>
        <w:t xml:space="preserve">Coordonnées des personnes </w:t>
      </w:r>
      <w:r w:rsidR="002361C5" w:rsidRPr="00AA3429">
        <w:rPr>
          <w:rFonts w:ascii="Segoe UI" w:hAnsi="Segoe UI" w:cs="Segoe UI"/>
          <w:iCs/>
          <w:sz w:val="18"/>
          <w:szCs w:val="18"/>
        </w:rPr>
        <w:t>représentant l’organisation au sein de l’AFF</w:t>
      </w:r>
    </w:p>
    <w:p w14:paraId="385956FB" w14:textId="77777777" w:rsidR="00B073B7" w:rsidRPr="00AA3429" w:rsidRDefault="00B073B7" w:rsidP="00B91311">
      <w:pPr>
        <w:spacing w:line="240" w:lineRule="atLeast"/>
        <w:rPr>
          <w:rFonts w:ascii="Segoe UI" w:hAnsi="Segoe UI" w:cs="Segoe UI"/>
          <w:b/>
          <w:iCs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"/>
        <w:gridCol w:w="1798"/>
        <w:gridCol w:w="1701"/>
        <w:gridCol w:w="3260"/>
        <w:gridCol w:w="2977"/>
      </w:tblGrid>
      <w:tr w:rsidR="0066491E" w:rsidRPr="00AA3429" w14:paraId="2C3E8958" w14:textId="72E3C381" w:rsidTr="00764EC9">
        <w:tc>
          <w:tcPr>
            <w:tcW w:w="324" w:type="dxa"/>
          </w:tcPr>
          <w:p w14:paraId="566A9A92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  <w:tc>
          <w:tcPr>
            <w:tcW w:w="1798" w:type="dxa"/>
          </w:tcPr>
          <w:p w14:paraId="52B8C681" w14:textId="77777777" w:rsidR="0066491E" w:rsidRPr="00AA3429" w:rsidRDefault="0066491E">
            <w:pPr>
              <w:rPr>
                <w:rFonts w:ascii="Segoe UI" w:hAnsi="Segoe UI" w:cs="Segoe UI"/>
              </w:rPr>
            </w:pPr>
            <w:r w:rsidRPr="00AA3429">
              <w:rPr>
                <w:rFonts w:ascii="Segoe UI" w:hAnsi="Segoe UI" w:cs="Segoe UI"/>
              </w:rPr>
              <w:t>Nom (*)</w:t>
            </w:r>
          </w:p>
        </w:tc>
        <w:tc>
          <w:tcPr>
            <w:tcW w:w="1701" w:type="dxa"/>
          </w:tcPr>
          <w:p w14:paraId="15A4192F" w14:textId="77777777" w:rsidR="0066491E" w:rsidRPr="00AA3429" w:rsidRDefault="0066491E">
            <w:pPr>
              <w:rPr>
                <w:rFonts w:ascii="Segoe UI" w:hAnsi="Segoe UI" w:cs="Segoe UI"/>
              </w:rPr>
            </w:pPr>
            <w:r w:rsidRPr="00AA3429">
              <w:rPr>
                <w:rFonts w:ascii="Segoe UI" w:hAnsi="Segoe UI" w:cs="Segoe UI"/>
              </w:rPr>
              <w:t>Prénom</w:t>
            </w:r>
          </w:p>
        </w:tc>
        <w:tc>
          <w:tcPr>
            <w:tcW w:w="3260" w:type="dxa"/>
          </w:tcPr>
          <w:p w14:paraId="5366DD24" w14:textId="3E74999C" w:rsidR="0066491E" w:rsidRPr="00AA3429" w:rsidRDefault="0066491E">
            <w:pPr>
              <w:rPr>
                <w:rFonts w:ascii="Segoe UI" w:hAnsi="Segoe UI" w:cs="Segoe UI"/>
              </w:rPr>
            </w:pPr>
            <w:r w:rsidRPr="7F58474C">
              <w:rPr>
                <w:rFonts w:ascii="Segoe UI" w:hAnsi="Segoe UI" w:cs="Segoe UI"/>
              </w:rPr>
              <w:t xml:space="preserve">Email </w:t>
            </w:r>
          </w:p>
        </w:tc>
        <w:tc>
          <w:tcPr>
            <w:tcW w:w="2977" w:type="dxa"/>
          </w:tcPr>
          <w:p w14:paraId="26D0252D" w14:textId="10D09884" w:rsidR="0066491E" w:rsidRPr="00AA3429" w:rsidRDefault="0066491E">
            <w:pPr>
              <w:rPr>
                <w:rFonts w:ascii="Segoe UI" w:hAnsi="Segoe UI" w:cs="Segoe UI"/>
              </w:rPr>
            </w:pPr>
            <w:r w:rsidRPr="00AA3429">
              <w:rPr>
                <w:rFonts w:ascii="Segoe UI" w:hAnsi="Segoe UI" w:cs="Segoe UI"/>
              </w:rPr>
              <w:t>Fonction</w:t>
            </w:r>
          </w:p>
        </w:tc>
      </w:tr>
      <w:tr w:rsidR="0066491E" w:rsidRPr="00AA3429" w14:paraId="2B6434A8" w14:textId="1A2EE5D3" w:rsidTr="00764EC9">
        <w:tc>
          <w:tcPr>
            <w:tcW w:w="324" w:type="dxa"/>
          </w:tcPr>
          <w:p w14:paraId="7627B195" w14:textId="77777777" w:rsidR="0066491E" w:rsidRPr="00AA3429" w:rsidRDefault="0066491E">
            <w:pPr>
              <w:rPr>
                <w:rFonts w:ascii="Segoe UI" w:hAnsi="Segoe UI" w:cs="Segoe UI"/>
              </w:rPr>
            </w:pPr>
            <w:r w:rsidRPr="00AA3429">
              <w:rPr>
                <w:rFonts w:ascii="Segoe UI" w:hAnsi="Segoe UI" w:cs="Segoe UI"/>
              </w:rPr>
              <w:t>1</w:t>
            </w:r>
          </w:p>
        </w:tc>
        <w:tc>
          <w:tcPr>
            <w:tcW w:w="1798" w:type="dxa"/>
          </w:tcPr>
          <w:p w14:paraId="6BD49F4E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56F06F0B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  <w:tc>
          <w:tcPr>
            <w:tcW w:w="3260" w:type="dxa"/>
          </w:tcPr>
          <w:p w14:paraId="60E0CEA3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  <w:tc>
          <w:tcPr>
            <w:tcW w:w="2977" w:type="dxa"/>
          </w:tcPr>
          <w:p w14:paraId="14338527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</w:tr>
      <w:tr w:rsidR="0066491E" w:rsidRPr="00AA3429" w14:paraId="71BC565D" w14:textId="1787F72C" w:rsidTr="00764EC9">
        <w:tc>
          <w:tcPr>
            <w:tcW w:w="324" w:type="dxa"/>
          </w:tcPr>
          <w:p w14:paraId="3E44EB05" w14:textId="77777777" w:rsidR="0066491E" w:rsidRPr="00AA3429" w:rsidRDefault="0066491E">
            <w:pPr>
              <w:rPr>
                <w:rFonts w:ascii="Segoe UI" w:hAnsi="Segoe UI" w:cs="Segoe UI"/>
              </w:rPr>
            </w:pPr>
            <w:r w:rsidRPr="00AA3429">
              <w:rPr>
                <w:rFonts w:ascii="Segoe UI" w:hAnsi="Segoe UI" w:cs="Segoe UI"/>
              </w:rPr>
              <w:t>2</w:t>
            </w:r>
          </w:p>
        </w:tc>
        <w:tc>
          <w:tcPr>
            <w:tcW w:w="1798" w:type="dxa"/>
          </w:tcPr>
          <w:p w14:paraId="74F8FE6C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0F456CC0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  <w:tc>
          <w:tcPr>
            <w:tcW w:w="3260" w:type="dxa"/>
          </w:tcPr>
          <w:p w14:paraId="7569AA6F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  <w:tc>
          <w:tcPr>
            <w:tcW w:w="2977" w:type="dxa"/>
          </w:tcPr>
          <w:p w14:paraId="562209D5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</w:tr>
      <w:tr w:rsidR="0066491E" w:rsidRPr="00AA3429" w14:paraId="3A6E835A" w14:textId="72E008B7" w:rsidTr="00764EC9">
        <w:tc>
          <w:tcPr>
            <w:tcW w:w="324" w:type="dxa"/>
          </w:tcPr>
          <w:p w14:paraId="614A194E" w14:textId="77777777" w:rsidR="0066491E" w:rsidRPr="00AA3429" w:rsidRDefault="0066491E">
            <w:pPr>
              <w:rPr>
                <w:rFonts w:ascii="Segoe UI" w:hAnsi="Segoe UI" w:cs="Segoe UI"/>
              </w:rPr>
            </w:pPr>
            <w:r w:rsidRPr="00AA3429">
              <w:rPr>
                <w:rFonts w:ascii="Segoe UI" w:hAnsi="Segoe UI" w:cs="Segoe UI"/>
              </w:rPr>
              <w:t>3</w:t>
            </w:r>
          </w:p>
        </w:tc>
        <w:tc>
          <w:tcPr>
            <w:tcW w:w="1798" w:type="dxa"/>
          </w:tcPr>
          <w:p w14:paraId="72B9B859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14:paraId="59E22791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  <w:tc>
          <w:tcPr>
            <w:tcW w:w="3260" w:type="dxa"/>
          </w:tcPr>
          <w:p w14:paraId="5414BB9E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  <w:tc>
          <w:tcPr>
            <w:tcW w:w="2977" w:type="dxa"/>
          </w:tcPr>
          <w:p w14:paraId="17BB5A9B" w14:textId="77777777" w:rsidR="0066491E" w:rsidRPr="00AA3429" w:rsidRDefault="0066491E">
            <w:pPr>
              <w:rPr>
                <w:rFonts w:ascii="Segoe UI" w:hAnsi="Segoe UI" w:cs="Segoe UI"/>
              </w:rPr>
            </w:pPr>
          </w:p>
        </w:tc>
      </w:tr>
    </w:tbl>
    <w:p w14:paraId="3CB1DD33" w14:textId="77777777" w:rsidR="00B91311" w:rsidRPr="00AA3429" w:rsidRDefault="00B91311" w:rsidP="00B91311">
      <w:pPr>
        <w:rPr>
          <w:rFonts w:ascii="Segoe UI" w:hAnsi="Segoe UI" w:cs="Segoe UI"/>
          <w:sz w:val="18"/>
          <w:szCs w:val="18"/>
        </w:rPr>
      </w:pPr>
      <w:r w:rsidRPr="00AA3429">
        <w:rPr>
          <w:rFonts w:ascii="Segoe UI" w:hAnsi="Segoe UI" w:cs="Segoe UI"/>
          <w:sz w:val="18"/>
          <w:szCs w:val="18"/>
        </w:rPr>
        <w:t>(*) les accès sont créés pour des personnes physiques, les comptes génériques ne sont pas autorisés.</w:t>
      </w:r>
    </w:p>
    <w:p w14:paraId="0E7FCEA3" w14:textId="77777777" w:rsidR="00B91311" w:rsidRPr="00AA3429" w:rsidRDefault="00B91311" w:rsidP="00B91311">
      <w:pPr>
        <w:rPr>
          <w:rFonts w:ascii="Segoe UI" w:hAnsi="Segoe UI" w:cs="Segoe UI"/>
        </w:rPr>
      </w:pPr>
    </w:p>
    <w:p w14:paraId="58270646" w14:textId="77777777" w:rsidR="00B91311" w:rsidRPr="00AA3429" w:rsidRDefault="00B91311" w:rsidP="00B91311">
      <w:pPr>
        <w:rPr>
          <w:rFonts w:ascii="Segoe UI" w:hAnsi="Segoe UI" w:cs="Segoe UI"/>
        </w:rPr>
      </w:pPr>
    </w:p>
    <w:p w14:paraId="6C289B12" w14:textId="77777777" w:rsidR="00B91311" w:rsidRPr="00AA3429" w:rsidRDefault="00B073B7" w:rsidP="00B91311">
      <w:pPr>
        <w:pStyle w:val="Heading2"/>
        <w:jc w:val="left"/>
        <w:rPr>
          <w:rFonts w:ascii="Segoe UI" w:hAnsi="Segoe UI" w:cs="Segoe UI"/>
          <w:sz w:val="20"/>
          <w:szCs w:val="20"/>
        </w:rPr>
      </w:pPr>
      <w:r w:rsidRPr="00AA3429">
        <w:rPr>
          <w:rFonts w:ascii="Segoe UI" w:hAnsi="Segoe UI" w:cs="Segoe UI"/>
          <w:sz w:val="20"/>
          <w:szCs w:val="20"/>
        </w:rPr>
        <w:t>Secteur d’activité et données des entreprises (optionnel)</w:t>
      </w:r>
    </w:p>
    <w:p w14:paraId="6CD1F41A" w14:textId="77777777" w:rsidR="00B91311" w:rsidRPr="00AA3429" w:rsidRDefault="00B91311" w:rsidP="00B91311">
      <w:pPr>
        <w:rPr>
          <w:rFonts w:ascii="Segoe UI" w:hAnsi="Segoe UI" w:cs="Segoe UI"/>
          <w:sz w:val="18"/>
          <w:szCs w:val="18"/>
        </w:rPr>
      </w:pPr>
    </w:p>
    <w:p w14:paraId="4D8E7F4F" w14:textId="77777777" w:rsidR="00B91311" w:rsidRPr="00AA3429" w:rsidRDefault="00B91311" w:rsidP="00B91311">
      <w:pPr>
        <w:rPr>
          <w:rFonts w:ascii="Segoe UI" w:hAnsi="Segoe UI" w:cs="Segoe UI"/>
          <w:sz w:val="18"/>
          <w:szCs w:val="18"/>
        </w:rPr>
      </w:pPr>
      <w:r w:rsidRPr="00AA3429">
        <w:rPr>
          <w:rFonts w:ascii="Segoe UI" w:hAnsi="Segoe UI" w:cs="Segoe UI"/>
          <w:sz w:val="18"/>
          <w:szCs w:val="18"/>
        </w:rPr>
        <w:t xml:space="preserve">Domaine technique :  </w:t>
      </w:r>
      <w:r w:rsidRPr="00AA3429">
        <w:rPr>
          <w:rFonts w:ascii="Segoe UI" w:hAnsi="Segoe UI" w:cs="Segoe UI"/>
          <w:sz w:val="18"/>
          <w:szCs w:val="18"/>
        </w:rPr>
        <w:tab/>
      </w:r>
      <w:r w:rsidRPr="00AA3429">
        <w:rPr>
          <w:rFonts w:ascii="Segoe UI" w:eastAsia="Symbol" w:hAnsi="Segoe UI" w:cs="Segoe UI"/>
          <w:sz w:val="18"/>
          <w:szCs w:val="18"/>
        </w:rPr>
        <w:t>□</w:t>
      </w:r>
      <w:r w:rsidRPr="00AA3429">
        <w:rPr>
          <w:rFonts w:ascii="Segoe UI" w:hAnsi="Segoe UI" w:cs="Segoe UI"/>
          <w:sz w:val="18"/>
          <w:szCs w:val="18"/>
        </w:rPr>
        <w:t xml:space="preserve"> Froid industriel    </w:t>
      </w:r>
      <w:r w:rsidRPr="00AA3429">
        <w:rPr>
          <w:rFonts w:ascii="Segoe UI" w:eastAsia="Symbol" w:hAnsi="Segoe UI" w:cs="Segoe UI"/>
          <w:sz w:val="18"/>
          <w:szCs w:val="18"/>
        </w:rPr>
        <w:t>□</w:t>
      </w:r>
      <w:r w:rsidRPr="00AA3429">
        <w:rPr>
          <w:rFonts w:ascii="Segoe UI" w:hAnsi="Segoe UI" w:cs="Segoe UI"/>
          <w:sz w:val="18"/>
          <w:szCs w:val="18"/>
        </w:rPr>
        <w:t xml:space="preserve"> Conditionnement d’air/climatisation   </w:t>
      </w:r>
      <w:r w:rsidRPr="00AA3429">
        <w:rPr>
          <w:rFonts w:ascii="Segoe UI" w:eastAsia="Colonna MT" w:hAnsi="Segoe UI" w:cs="Segoe UI"/>
          <w:sz w:val="18"/>
          <w:szCs w:val="18"/>
        </w:rPr>
        <w:t>□</w:t>
      </w:r>
      <w:r w:rsidRPr="00AA3429">
        <w:rPr>
          <w:rFonts w:ascii="Segoe UI" w:hAnsi="Segoe UI" w:cs="Segoe UI"/>
          <w:sz w:val="18"/>
          <w:szCs w:val="18"/>
        </w:rPr>
        <w:t xml:space="preserve"> Cryogénie   </w:t>
      </w:r>
    </w:p>
    <w:p w14:paraId="6EB6C8E5" w14:textId="003BCA76" w:rsidR="00B91311" w:rsidRPr="00AA3429" w:rsidRDefault="00B91311" w:rsidP="00B91311">
      <w:pPr>
        <w:rPr>
          <w:rFonts w:ascii="Segoe UI" w:hAnsi="Segoe UI" w:cs="Segoe UI"/>
          <w:sz w:val="18"/>
          <w:szCs w:val="18"/>
        </w:rPr>
      </w:pPr>
      <w:r w:rsidRPr="7F58474C">
        <w:rPr>
          <w:rFonts w:ascii="Segoe UI" w:hAnsi="Segoe UI" w:cs="Segoe UI"/>
          <w:sz w:val="18"/>
          <w:szCs w:val="18"/>
        </w:rPr>
        <w:t>Code NAF :</w:t>
      </w:r>
    </w:p>
    <w:p w14:paraId="7545F92A" w14:textId="0AD9C593" w:rsidR="00B91311" w:rsidRPr="00AA3429" w:rsidRDefault="00B91311" w:rsidP="00B91311">
      <w:pPr>
        <w:rPr>
          <w:rFonts w:ascii="Segoe UI" w:hAnsi="Segoe UI" w:cs="Segoe UI"/>
          <w:sz w:val="18"/>
          <w:szCs w:val="18"/>
        </w:rPr>
      </w:pPr>
      <w:r w:rsidRPr="7F58474C">
        <w:rPr>
          <w:rFonts w:ascii="Segoe UI" w:hAnsi="Segoe UI" w:cs="Segoe UI"/>
          <w:sz w:val="18"/>
          <w:szCs w:val="18"/>
        </w:rPr>
        <w:t xml:space="preserve">Chiffre </w:t>
      </w:r>
      <w:r w:rsidR="7A0741EB" w:rsidRPr="7F58474C">
        <w:rPr>
          <w:rFonts w:ascii="Segoe UI" w:hAnsi="Segoe UI" w:cs="Segoe UI"/>
          <w:sz w:val="18"/>
          <w:szCs w:val="18"/>
        </w:rPr>
        <w:t>d'affaires</w:t>
      </w:r>
      <w:r w:rsidRPr="7F58474C">
        <w:rPr>
          <w:rFonts w:ascii="Segoe UI" w:hAnsi="Segoe UI" w:cs="Segoe UI"/>
          <w:sz w:val="18"/>
          <w:szCs w:val="18"/>
        </w:rPr>
        <w:t> (année N-1) :</w:t>
      </w:r>
    </w:p>
    <w:p w14:paraId="1874C9C1" w14:textId="7CF1E6F9" w:rsidR="00B91311" w:rsidRPr="00AA3429" w:rsidRDefault="00B91311" w:rsidP="00B91311">
      <w:pPr>
        <w:rPr>
          <w:rFonts w:ascii="Segoe UI" w:hAnsi="Segoe UI" w:cs="Segoe UI"/>
          <w:sz w:val="18"/>
          <w:szCs w:val="18"/>
        </w:rPr>
      </w:pPr>
      <w:r w:rsidRPr="7F58474C">
        <w:rPr>
          <w:rFonts w:ascii="Segoe UI" w:hAnsi="Segoe UI" w:cs="Segoe UI"/>
          <w:sz w:val="18"/>
          <w:szCs w:val="18"/>
        </w:rPr>
        <w:t>Nombre de salariés (année N-1) :</w:t>
      </w:r>
    </w:p>
    <w:p w14:paraId="536CB094" w14:textId="2BB3915A" w:rsidR="00B91311" w:rsidRPr="00AA3429" w:rsidRDefault="00B91311" w:rsidP="00B91311">
      <w:pPr>
        <w:rPr>
          <w:rFonts w:ascii="Segoe UI" w:hAnsi="Segoe UI" w:cs="Segoe UI"/>
          <w:sz w:val="18"/>
          <w:szCs w:val="18"/>
        </w:rPr>
      </w:pPr>
      <w:r w:rsidRPr="7F58474C">
        <w:rPr>
          <w:rFonts w:ascii="Segoe UI" w:hAnsi="Segoe UI" w:cs="Segoe UI"/>
          <w:sz w:val="18"/>
          <w:szCs w:val="18"/>
        </w:rPr>
        <w:t>Secteurs d’activité </w:t>
      </w:r>
      <w:r w:rsidR="786142A7" w:rsidRPr="7F58474C">
        <w:rPr>
          <w:rFonts w:ascii="Segoe UI" w:hAnsi="Segoe UI" w:cs="Segoe UI"/>
          <w:sz w:val="18"/>
          <w:szCs w:val="18"/>
        </w:rPr>
        <w:t xml:space="preserve"> </w:t>
      </w:r>
      <w:r w:rsidRPr="7F58474C">
        <w:rPr>
          <w:rFonts w:ascii="Segoe UI" w:hAnsi="Segoe UI" w:cs="Segoe UI"/>
          <w:sz w:val="18"/>
          <w:szCs w:val="18"/>
        </w:rPr>
        <w:t>:</w:t>
      </w:r>
    </w:p>
    <w:p w14:paraId="0BBEF1D7" w14:textId="77777777" w:rsidR="00B91311" w:rsidRPr="00AA3429" w:rsidRDefault="00B91311" w:rsidP="00B91311">
      <w:pPr>
        <w:rPr>
          <w:rFonts w:ascii="Segoe UI" w:hAnsi="Segoe UI" w:cs="Segoe UI"/>
          <w:i/>
          <w:sz w:val="15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325"/>
        <w:gridCol w:w="3678"/>
      </w:tblGrid>
      <w:tr w:rsidR="00B91311" w:rsidRPr="00AA3429" w14:paraId="5A94E3B4" w14:textId="77777777">
        <w:tc>
          <w:tcPr>
            <w:tcW w:w="421" w:type="dxa"/>
          </w:tcPr>
          <w:p w14:paraId="375070F0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4677" w:type="dxa"/>
          </w:tcPr>
          <w:p w14:paraId="24098AFE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Constructeur, ensemblier</w:t>
            </w:r>
          </w:p>
        </w:tc>
        <w:tc>
          <w:tcPr>
            <w:tcW w:w="284" w:type="dxa"/>
          </w:tcPr>
          <w:p w14:paraId="1D260A04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3678" w:type="dxa"/>
          </w:tcPr>
          <w:p w14:paraId="575B09D4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IAA</w:t>
            </w:r>
          </w:p>
        </w:tc>
      </w:tr>
      <w:tr w:rsidR="00B91311" w:rsidRPr="00AA3429" w14:paraId="79953502" w14:textId="77777777">
        <w:tc>
          <w:tcPr>
            <w:tcW w:w="421" w:type="dxa"/>
          </w:tcPr>
          <w:p w14:paraId="1CF05A7E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  <w:r w:rsidRPr="00AA3429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</w:p>
        </w:tc>
        <w:tc>
          <w:tcPr>
            <w:tcW w:w="4677" w:type="dxa"/>
          </w:tcPr>
          <w:p w14:paraId="4BCC4F0B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Installateur, réparateur, opérateur de maintenance</w:t>
            </w:r>
          </w:p>
        </w:tc>
        <w:tc>
          <w:tcPr>
            <w:tcW w:w="284" w:type="dxa"/>
          </w:tcPr>
          <w:p w14:paraId="78012678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3678" w:type="dxa"/>
          </w:tcPr>
          <w:p w14:paraId="5F2DC2C0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Entreposage</w:t>
            </w:r>
          </w:p>
        </w:tc>
      </w:tr>
      <w:tr w:rsidR="00B91311" w:rsidRPr="00AA3429" w14:paraId="174B9B73" w14:textId="77777777">
        <w:tc>
          <w:tcPr>
            <w:tcW w:w="421" w:type="dxa"/>
          </w:tcPr>
          <w:p w14:paraId="6C1F9831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4677" w:type="dxa"/>
          </w:tcPr>
          <w:p w14:paraId="131E836B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Distributeur, importateur, grossiste</w:t>
            </w:r>
            <w:r w:rsidRPr="00AA3429">
              <w:rPr>
                <w:rFonts w:ascii="Segoe UI" w:hAnsi="Segoe UI" w:cs="Segoe UI"/>
                <w:sz w:val="18"/>
                <w:szCs w:val="18"/>
              </w:rPr>
              <w:tab/>
            </w:r>
          </w:p>
        </w:tc>
        <w:tc>
          <w:tcPr>
            <w:tcW w:w="284" w:type="dxa"/>
          </w:tcPr>
          <w:p w14:paraId="14A45DD7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3678" w:type="dxa"/>
          </w:tcPr>
          <w:p w14:paraId="00B0BCE7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Transport, logistique</w:t>
            </w:r>
          </w:p>
        </w:tc>
      </w:tr>
      <w:tr w:rsidR="00B91311" w:rsidRPr="00AA3429" w14:paraId="2C9B5816" w14:textId="77777777">
        <w:tc>
          <w:tcPr>
            <w:tcW w:w="421" w:type="dxa"/>
          </w:tcPr>
          <w:p w14:paraId="4A9740BA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4677" w:type="dxa"/>
          </w:tcPr>
          <w:p w14:paraId="279AFC85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Prescripteur, ingénieur conseil, BET, expert</w:t>
            </w:r>
          </w:p>
        </w:tc>
        <w:tc>
          <w:tcPr>
            <w:tcW w:w="284" w:type="dxa"/>
          </w:tcPr>
          <w:p w14:paraId="7FD64D7C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3678" w:type="dxa"/>
          </w:tcPr>
          <w:p w14:paraId="5B677FB6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Distribution (alimentaire)</w:t>
            </w:r>
          </w:p>
        </w:tc>
      </w:tr>
      <w:tr w:rsidR="00B91311" w:rsidRPr="00AA3429" w14:paraId="26709170" w14:textId="77777777">
        <w:tc>
          <w:tcPr>
            <w:tcW w:w="421" w:type="dxa"/>
          </w:tcPr>
          <w:p w14:paraId="5E8F1E34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4677" w:type="dxa"/>
          </w:tcPr>
          <w:p w14:paraId="3386A568" w14:textId="77777777" w:rsidR="00B91311" w:rsidRPr="00AA3429" w:rsidRDefault="00B91311">
            <w:pPr>
              <w:ind w:right="1252"/>
              <w:rPr>
                <w:rFonts w:ascii="Segoe UI" w:hAnsi="Segoe UI" w:cs="Segoe UI"/>
                <w:sz w:val="18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Expert de justice</w:t>
            </w:r>
          </w:p>
        </w:tc>
        <w:tc>
          <w:tcPr>
            <w:tcW w:w="284" w:type="dxa"/>
          </w:tcPr>
          <w:p w14:paraId="4F844B91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3678" w:type="dxa"/>
          </w:tcPr>
          <w:p w14:paraId="2153C9C7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Industrie chimique,</w:t>
            </w:r>
          </w:p>
        </w:tc>
      </w:tr>
      <w:tr w:rsidR="00B91311" w:rsidRPr="00AA3429" w14:paraId="1BE85C0F" w14:textId="77777777">
        <w:tc>
          <w:tcPr>
            <w:tcW w:w="421" w:type="dxa"/>
          </w:tcPr>
          <w:p w14:paraId="47884DBA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4677" w:type="dxa"/>
          </w:tcPr>
          <w:p w14:paraId="531AC2D1" w14:textId="77777777" w:rsidR="00B91311" w:rsidRPr="00AA3429" w:rsidRDefault="00B91311">
            <w:pPr>
              <w:ind w:right="1252"/>
              <w:rPr>
                <w:rFonts w:ascii="Segoe UI" w:hAnsi="Segoe UI" w:cs="Segoe UI"/>
                <w:sz w:val="18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Syndicat, organisme professionnel</w:t>
            </w:r>
          </w:p>
        </w:tc>
        <w:tc>
          <w:tcPr>
            <w:tcW w:w="284" w:type="dxa"/>
          </w:tcPr>
          <w:p w14:paraId="44B0BB7E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3678" w:type="dxa"/>
          </w:tcPr>
          <w:p w14:paraId="4B15BC5F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Santé Industrie pharmaceutique</w:t>
            </w:r>
          </w:p>
        </w:tc>
      </w:tr>
      <w:tr w:rsidR="00B91311" w:rsidRPr="00AA3429" w14:paraId="4D57262F" w14:textId="77777777">
        <w:tc>
          <w:tcPr>
            <w:tcW w:w="421" w:type="dxa"/>
          </w:tcPr>
          <w:p w14:paraId="3C20733B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4677" w:type="dxa"/>
          </w:tcPr>
          <w:p w14:paraId="43F178B9" w14:textId="77777777" w:rsidR="00B91311" w:rsidRPr="00AA3429" w:rsidRDefault="00B91311">
            <w:pPr>
              <w:ind w:right="1252"/>
              <w:rPr>
                <w:rFonts w:ascii="Segoe UI" w:hAnsi="Segoe UI" w:cs="Segoe UI"/>
                <w:sz w:val="18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Production, distribution d’énergie</w:t>
            </w:r>
          </w:p>
        </w:tc>
        <w:tc>
          <w:tcPr>
            <w:tcW w:w="284" w:type="dxa"/>
          </w:tcPr>
          <w:p w14:paraId="21B12654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3678" w:type="dxa"/>
          </w:tcPr>
          <w:p w14:paraId="2418252E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Autres industries (automobile, etc..)</w:t>
            </w:r>
          </w:p>
        </w:tc>
      </w:tr>
      <w:tr w:rsidR="00B91311" w:rsidRPr="00AA3429" w14:paraId="42E5DB3C" w14:textId="77777777">
        <w:tc>
          <w:tcPr>
            <w:tcW w:w="421" w:type="dxa"/>
          </w:tcPr>
          <w:p w14:paraId="2360B610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4677" w:type="dxa"/>
          </w:tcPr>
          <w:p w14:paraId="5035473F" w14:textId="77777777" w:rsidR="00B91311" w:rsidRPr="00AA3429" w:rsidRDefault="00B91311">
            <w:pPr>
              <w:ind w:right="1252"/>
              <w:rPr>
                <w:rFonts w:ascii="Segoe UI" w:hAnsi="Segoe UI" w:cs="Segoe UI"/>
                <w:sz w:val="18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Administration, ministère, ONG</w:t>
            </w:r>
          </w:p>
        </w:tc>
        <w:tc>
          <w:tcPr>
            <w:tcW w:w="284" w:type="dxa"/>
          </w:tcPr>
          <w:p w14:paraId="26FB2803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3678" w:type="dxa"/>
          </w:tcPr>
          <w:p w14:paraId="0C3AB2B1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Tertiaire</w:t>
            </w:r>
          </w:p>
        </w:tc>
      </w:tr>
      <w:tr w:rsidR="00B91311" w:rsidRPr="00AA3429" w14:paraId="3A2E2CE7" w14:textId="77777777">
        <w:tc>
          <w:tcPr>
            <w:tcW w:w="421" w:type="dxa"/>
          </w:tcPr>
          <w:p w14:paraId="071869B6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4677" w:type="dxa"/>
          </w:tcPr>
          <w:p w14:paraId="4E9C2795" w14:textId="77777777" w:rsidR="00B91311" w:rsidRPr="00AA3429" w:rsidRDefault="00B91311">
            <w:pPr>
              <w:ind w:right="1252"/>
              <w:rPr>
                <w:rFonts w:ascii="Segoe UI" w:hAnsi="Segoe UI" w:cs="Segoe UI"/>
                <w:sz w:val="18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Enseignement</w:t>
            </w:r>
          </w:p>
        </w:tc>
        <w:tc>
          <w:tcPr>
            <w:tcW w:w="284" w:type="dxa"/>
          </w:tcPr>
          <w:p w14:paraId="57A76F5F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</w:p>
        </w:tc>
        <w:tc>
          <w:tcPr>
            <w:tcW w:w="3678" w:type="dxa"/>
          </w:tcPr>
          <w:p w14:paraId="4D686D19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</w:p>
        </w:tc>
      </w:tr>
      <w:tr w:rsidR="00B91311" w:rsidRPr="00AA3429" w14:paraId="0E6DF9C3" w14:textId="77777777">
        <w:tc>
          <w:tcPr>
            <w:tcW w:w="421" w:type="dxa"/>
          </w:tcPr>
          <w:p w14:paraId="187D6513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4677" w:type="dxa"/>
          </w:tcPr>
          <w:p w14:paraId="1D9B4480" w14:textId="77777777" w:rsidR="00B91311" w:rsidRPr="00AA3429" w:rsidRDefault="00B91311">
            <w:pPr>
              <w:ind w:right="1252"/>
              <w:rPr>
                <w:rFonts w:ascii="Segoe UI" w:hAnsi="Segoe UI" w:cs="Segoe UI"/>
                <w:sz w:val="18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Recherche, laboratoire</w:t>
            </w:r>
          </w:p>
        </w:tc>
        <w:tc>
          <w:tcPr>
            <w:tcW w:w="284" w:type="dxa"/>
          </w:tcPr>
          <w:p w14:paraId="689F979F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</w:p>
        </w:tc>
        <w:tc>
          <w:tcPr>
            <w:tcW w:w="3678" w:type="dxa"/>
          </w:tcPr>
          <w:p w14:paraId="4D88A6A5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</w:p>
        </w:tc>
      </w:tr>
      <w:tr w:rsidR="00B91311" w:rsidRPr="00AA3429" w14:paraId="28A87D39" w14:textId="77777777">
        <w:tc>
          <w:tcPr>
            <w:tcW w:w="421" w:type="dxa"/>
          </w:tcPr>
          <w:p w14:paraId="2C135DF2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4677" w:type="dxa"/>
          </w:tcPr>
          <w:p w14:paraId="7E07D7EA" w14:textId="77777777" w:rsidR="00B91311" w:rsidRPr="00AA3429" w:rsidRDefault="00B91311">
            <w:pPr>
              <w:ind w:right="1252"/>
              <w:rPr>
                <w:rFonts w:ascii="Segoe UI" w:hAnsi="Segoe UI" w:cs="Segoe UI"/>
                <w:sz w:val="18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Presse, communication</w:t>
            </w:r>
          </w:p>
        </w:tc>
        <w:tc>
          <w:tcPr>
            <w:tcW w:w="284" w:type="dxa"/>
          </w:tcPr>
          <w:p w14:paraId="0DF32565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</w:p>
        </w:tc>
        <w:tc>
          <w:tcPr>
            <w:tcW w:w="3678" w:type="dxa"/>
          </w:tcPr>
          <w:p w14:paraId="43EE510F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</w:p>
        </w:tc>
      </w:tr>
      <w:tr w:rsidR="00B91311" w:rsidRPr="00AA3429" w14:paraId="1BF4FFD6" w14:textId="77777777">
        <w:tc>
          <w:tcPr>
            <w:tcW w:w="421" w:type="dxa"/>
          </w:tcPr>
          <w:p w14:paraId="62D8C634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  <w:r w:rsidRPr="00AA3429">
              <w:rPr>
                <w:rFonts w:ascii="Segoe UI" w:eastAsia="Symbol" w:hAnsi="Segoe UI" w:cs="Segoe UI"/>
                <w:sz w:val="18"/>
                <w:szCs w:val="18"/>
              </w:rPr>
              <w:t>□</w:t>
            </w:r>
          </w:p>
        </w:tc>
        <w:tc>
          <w:tcPr>
            <w:tcW w:w="4677" w:type="dxa"/>
          </w:tcPr>
          <w:p w14:paraId="31389235" w14:textId="77777777" w:rsidR="00B91311" w:rsidRPr="00AA3429" w:rsidRDefault="00B91311">
            <w:pPr>
              <w:ind w:right="1252"/>
              <w:rPr>
                <w:rFonts w:ascii="Segoe UI" w:hAnsi="Segoe UI" w:cs="Segoe UI"/>
                <w:sz w:val="18"/>
                <w:szCs w:val="18"/>
              </w:rPr>
            </w:pPr>
            <w:r w:rsidRPr="00AA3429">
              <w:rPr>
                <w:rFonts w:ascii="Segoe UI" w:hAnsi="Segoe UI" w:cs="Segoe UI"/>
                <w:sz w:val="18"/>
                <w:szCs w:val="18"/>
              </w:rPr>
              <w:t>Prestations de services (marketing, recrutement, organisation, etc.)</w:t>
            </w:r>
          </w:p>
        </w:tc>
        <w:tc>
          <w:tcPr>
            <w:tcW w:w="284" w:type="dxa"/>
          </w:tcPr>
          <w:p w14:paraId="624DC282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</w:p>
        </w:tc>
        <w:tc>
          <w:tcPr>
            <w:tcW w:w="3678" w:type="dxa"/>
          </w:tcPr>
          <w:p w14:paraId="5C2BEB76" w14:textId="77777777" w:rsidR="00B91311" w:rsidRPr="00AA3429" w:rsidRDefault="00B91311">
            <w:pPr>
              <w:rPr>
                <w:rFonts w:ascii="Segoe UI" w:hAnsi="Segoe UI" w:cs="Segoe UI"/>
                <w:i/>
                <w:sz w:val="15"/>
                <w:szCs w:val="18"/>
              </w:rPr>
            </w:pPr>
          </w:p>
        </w:tc>
      </w:tr>
    </w:tbl>
    <w:p w14:paraId="210772C9" w14:textId="77777777" w:rsidR="00B91311" w:rsidRPr="00AA3429" w:rsidRDefault="00B91311" w:rsidP="00B91311">
      <w:pPr>
        <w:rPr>
          <w:rFonts w:ascii="Segoe UI" w:hAnsi="Segoe UI" w:cs="Segoe UI"/>
          <w:sz w:val="6"/>
          <w:szCs w:val="6"/>
        </w:rPr>
      </w:pPr>
    </w:p>
    <w:p w14:paraId="35CB4BC8" w14:textId="77777777" w:rsidR="00B91311" w:rsidRPr="00AA3429" w:rsidRDefault="00B91311" w:rsidP="00B91311">
      <w:pPr>
        <w:rPr>
          <w:rFonts w:ascii="Segoe UI" w:hAnsi="Segoe UI" w:cs="Segoe UI"/>
          <w:sz w:val="6"/>
          <w:szCs w:val="6"/>
        </w:rPr>
      </w:pPr>
    </w:p>
    <w:p w14:paraId="53270B6D" w14:textId="6244076D" w:rsidR="00556F20" w:rsidRPr="00AA3429" w:rsidRDefault="009251A6" w:rsidP="009251A6">
      <w:pPr>
        <w:spacing w:line="240" w:lineRule="atLeast"/>
        <w:rPr>
          <w:rFonts w:ascii="Segoe UI" w:hAnsi="Segoe UI" w:cs="Segoe UI"/>
          <w:sz w:val="18"/>
          <w:szCs w:val="18"/>
        </w:rPr>
      </w:pPr>
      <w:r w:rsidRPr="00AA3429">
        <w:rPr>
          <w:rFonts w:ascii="Segoe UI" w:hAnsi="Segoe UI" w:cs="Segoe UI"/>
          <w:i/>
          <w:sz w:val="18"/>
          <w:szCs w:val="18"/>
        </w:rPr>
        <w:t xml:space="preserve">Conformément au règlement général sur la protection des données (RGPD) en vigueur à compter du 25 mai 2018, je reconnais qu’en soumettant et en signant ce formulaire, j’accepte que les informations transmises soient exploitées par l’AFF dans le cadre de ma demande d’adhésion y compris lors de l’usage de la plateforme aff-froid.com. </w:t>
      </w:r>
      <w:r w:rsidR="00B91311" w:rsidRPr="00AA3429">
        <w:rPr>
          <w:rFonts w:ascii="Segoe UI" w:hAnsi="Segoe UI" w:cs="Segoe UI"/>
          <w:i/>
          <w:sz w:val="18"/>
          <w:szCs w:val="18"/>
        </w:rPr>
        <w:t xml:space="preserve">Vous pouvez consulter ou faire rectifier tout renseignement vous concernant auprès du </w:t>
      </w:r>
      <w:r w:rsidRPr="00AA3429">
        <w:rPr>
          <w:rFonts w:ascii="Segoe UI" w:hAnsi="Segoe UI" w:cs="Segoe UI"/>
          <w:i/>
          <w:sz w:val="18"/>
          <w:szCs w:val="18"/>
        </w:rPr>
        <w:t xml:space="preserve">responsable du traitement des données en adressant un mail à </w:t>
      </w:r>
      <w:hyperlink r:id="rId15" w:history="1">
        <w:r w:rsidR="00224868" w:rsidRPr="002132A6">
          <w:rPr>
            <w:rStyle w:val="Hyperlink"/>
            <w:rFonts w:ascii="Segoe UI" w:hAnsi="Segoe UI" w:cs="Segoe UI"/>
            <w:i/>
            <w:sz w:val="18"/>
            <w:szCs w:val="18"/>
          </w:rPr>
          <w:t>secretariat@aff-froid.fr</w:t>
        </w:r>
      </w:hyperlink>
      <w:r w:rsidR="00F5573D" w:rsidRPr="00AA3429">
        <w:rPr>
          <w:rFonts w:ascii="Segoe UI" w:hAnsi="Segoe UI" w:cs="Segoe UI"/>
          <w:i/>
          <w:sz w:val="18"/>
          <w:szCs w:val="18"/>
        </w:rPr>
        <w:t>.</w:t>
      </w:r>
    </w:p>
    <w:sectPr w:rsidR="00556F20" w:rsidRPr="00AA3429" w:rsidSect="004A3E8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720" w:bottom="720" w:left="720" w:header="2" w:footer="4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8964" w14:textId="77777777" w:rsidR="00EB41AD" w:rsidRDefault="00EB41AD">
      <w:r>
        <w:separator/>
      </w:r>
    </w:p>
  </w:endnote>
  <w:endnote w:type="continuationSeparator" w:id="0">
    <w:p w14:paraId="3B5B8E0B" w14:textId="77777777" w:rsidR="00EB41AD" w:rsidRDefault="00EB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lonna M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3E8C" w14:textId="77777777" w:rsidR="006F75EB" w:rsidRDefault="006F7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B4D2" w14:textId="728C4FA4" w:rsidR="00986DD7" w:rsidRPr="000679B3" w:rsidRDefault="00803922" w:rsidP="00803922">
    <w:pPr>
      <w:widowControl w:val="0"/>
      <w:autoSpaceDE w:val="0"/>
      <w:autoSpaceDN w:val="0"/>
      <w:adjustRightInd w:val="0"/>
      <w:spacing w:line="196" w:lineRule="atLeast"/>
      <w:ind w:firstLine="676"/>
      <w:jc w:val="center"/>
      <w:rPr>
        <w:rFonts w:ascii="Segoe UI" w:hAnsi="Segoe UI" w:cs="Segoe UI"/>
        <w:b/>
        <w:sz w:val="18"/>
        <w:szCs w:val="18"/>
      </w:rPr>
    </w:pPr>
    <w:r w:rsidRPr="000679B3">
      <w:rPr>
        <w:rFonts w:ascii="Segoe UI" w:hAnsi="Segoe UI" w:cs="Segoe UI"/>
        <w:b/>
        <w:sz w:val="18"/>
        <w:szCs w:val="18"/>
      </w:rPr>
      <w:t>Association Française du Froid -</w:t>
    </w:r>
    <w:r w:rsidR="00986DD7" w:rsidRPr="000679B3">
      <w:rPr>
        <w:rFonts w:ascii="Segoe UI" w:hAnsi="Segoe UI" w:cs="Segoe UI"/>
        <w:b/>
        <w:sz w:val="18"/>
        <w:szCs w:val="18"/>
      </w:rPr>
      <w:t xml:space="preserve"> </w:t>
    </w:r>
    <w:r w:rsidR="00B96D8E" w:rsidRPr="000679B3">
      <w:rPr>
        <w:rFonts w:ascii="Segoe UI" w:hAnsi="Segoe UI" w:cs="Segoe UI"/>
        <w:b/>
        <w:sz w:val="18"/>
        <w:szCs w:val="18"/>
      </w:rPr>
      <w:t>177 bd Malesherbes</w:t>
    </w:r>
    <w:r w:rsidRPr="000679B3">
      <w:rPr>
        <w:rFonts w:ascii="Segoe UI" w:hAnsi="Segoe UI" w:cs="Segoe UI"/>
        <w:b/>
        <w:sz w:val="18"/>
        <w:szCs w:val="18"/>
      </w:rPr>
      <w:t>,</w:t>
    </w:r>
    <w:r w:rsidR="00986DD7" w:rsidRPr="000679B3">
      <w:rPr>
        <w:rFonts w:ascii="Segoe UI" w:hAnsi="Segoe UI" w:cs="Segoe UI"/>
        <w:b/>
        <w:sz w:val="18"/>
        <w:szCs w:val="18"/>
      </w:rPr>
      <w:t xml:space="preserve"> 750</w:t>
    </w:r>
    <w:r w:rsidR="00B96D8E" w:rsidRPr="000679B3">
      <w:rPr>
        <w:rFonts w:ascii="Segoe UI" w:hAnsi="Segoe UI" w:cs="Segoe UI"/>
        <w:b/>
        <w:sz w:val="18"/>
        <w:szCs w:val="18"/>
      </w:rPr>
      <w:t>17</w:t>
    </w:r>
    <w:r w:rsidR="00986DD7" w:rsidRPr="000679B3">
      <w:rPr>
        <w:rFonts w:ascii="Segoe UI" w:hAnsi="Segoe UI" w:cs="Segoe UI"/>
        <w:b/>
        <w:sz w:val="18"/>
        <w:szCs w:val="18"/>
      </w:rPr>
      <w:t xml:space="preserve"> PARIS</w:t>
    </w:r>
  </w:p>
  <w:p w14:paraId="7F678C3D" w14:textId="6AB7E8D6" w:rsidR="00DD46CA" w:rsidRPr="000679B3" w:rsidRDefault="02816875" w:rsidP="00803922">
    <w:pPr>
      <w:widowControl w:val="0"/>
      <w:autoSpaceDE w:val="0"/>
      <w:autoSpaceDN w:val="0"/>
      <w:adjustRightInd w:val="0"/>
      <w:spacing w:line="196" w:lineRule="atLeast"/>
      <w:jc w:val="center"/>
      <w:rPr>
        <w:rFonts w:ascii="Segoe UI" w:hAnsi="Segoe UI" w:cs="Segoe UI"/>
        <w:sz w:val="18"/>
        <w:szCs w:val="18"/>
      </w:rPr>
    </w:pPr>
    <w:r w:rsidRPr="000679B3">
      <w:rPr>
        <w:rFonts w:ascii="Segoe UI" w:hAnsi="Segoe UI" w:cs="Segoe UI"/>
        <w:sz w:val="18"/>
        <w:szCs w:val="18"/>
      </w:rPr>
      <w:t xml:space="preserve">Tél : 01 45 44 52 52 –  E-mail : </w:t>
    </w:r>
    <w:hyperlink r:id="rId1">
      <w:r w:rsidRPr="000679B3">
        <w:rPr>
          <w:rStyle w:val="Hyperlink"/>
          <w:rFonts w:ascii="Segoe UI" w:hAnsi="Segoe UI" w:cs="Segoe UI"/>
          <w:sz w:val="18"/>
          <w:szCs w:val="18"/>
        </w:rPr>
        <w:t>secretariat@aff-froid.fr</w:t>
      </w:r>
    </w:hyperlink>
    <w:r w:rsidR="000679B3" w:rsidRPr="000679B3">
      <w:rPr>
        <w:rFonts w:ascii="Segoe UI" w:hAnsi="Segoe UI" w:cs="Segoe UI"/>
        <w:sz w:val="18"/>
        <w:szCs w:val="18"/>
      </w:rPr>
      <w:t xml:space="preserve"> – </w:t>
    </w:r>
    <w:hyperlink r:id="rId2" w:history="1">
      <w:r w:rsidR="00551523" w:rsidRPr="002132A6">
        <w:rPr>
          <w:rStyle w:val="Hyperlink"/>
          <w:rFonts w:ascii="Segoe UI" w:hAnsi="Segoe UI" w:cs="Segoe UI"/>
          <w:sz w:val="18"/>
          <w:szCs w:val="18"/>
        </w:rPr>
        <w:t>www.aff-froid.fr</w:t>
      </w:r>
    </w:hyperlink>
    <w:r w:rsidR="00551523">
      <w:rPr>
        <w:rFonts w:ascii="Segoe UI" w:hAnsi="Segoe UI" w:cs="Segoe UI"/>
        <w:sz w:val="18"/>
        <w:szCs w:val="18"/>
      </w:rPr>
      <w:t xml:space="preserve"> – </w:t>
    </w:r>
    <w:hyperlink r:id="rId3" w:history="1">
      <w:r w:rsidR="00551523" w:rsidRPr="002132A6">
        <w:rPr>
          <w:rStyle w:val="Hyperlink"/>
          <w:rFonts w:ascii="Segoe UI" w:hAnsi="Segoe UI" w:cs="Segoe UI"/>
          <w:sz w:val="18"/>
          <w:szCs w:val="18"/>
        </w:rPr>
        <w:t>www.revue-rgf.fr</w:t>
      </w:r>
    </w:hyperlink>
    <w:r w:rsidR="00551523">
      <w:rPr>
        <w:rFonts w:ascii="Segoe UI" w:hAnsi="Segoe UI" w:cs="Segoe UI"/>
        <w:sz w:val="18"/>
        <w:szCs w:val="18"/>
      </w:rPr>
      <w:t xml:space="preserve"> </w:t>
    </w:r>
  </w:p>
  <w:p w14:paraId="427C09F4" w14:textId="77777777" w:rsidR="005E2A6A" w:rsidRPr="000679B3" w:rsidRDefault="005E2A6A" w:rsidP="00803922">
    <w:pPr>
      <w:widowControl w:val="0"/>
      <w:autoSpaceDE w:val="0"/>
      <w:autoSpaceDN w:val="0"/>
      <w:adjustRightInd w:val="0"/>
      <w:spacing w:line="196" w:lineRule="atLeast"/>
      <w:jc w:val="center"/>
      <w:rPr>
        <w:rFonts w:ascii="Segoe UI" w:hAnsi="Segoe UI" w:cs="Segoe UI"/>
        <w:sz w:val="18"/>
        <w:szCs w:val="18"/>
      </w:rPr>
    </w:pPr>
    <w:r w:rsidRPr="000679B3">
      <w:rPr>
        <w:rFonts w:ascii="Segoe UI" w:hAnsi="Segoe UI" w:cs="Segoe UI"/>
        <w:sz w:val="18"/>
        <w:szCs w:val="18"/>
      </w:rPr>
      <w:t xml:space="preserve">Fondée en 1908 </w:t>
    </w:r>
    <w:r w:rsidR="0037742D" w:rsidRPr="000679B3">
      <w:rPr>
        <w:rFonts w:ascii="Segoe UI" w:hAnsi="Segoe UI" w:cs="Segoe UI"/>
        <w:sz w:val="18"/>
        <w:szCs w:val="18"/>
      </w:rPr>
      <w:t xml:space="preserve">et </w:t>
    </w:r>
    <w:r w:rsidRPr="000679B3">
      <w:rPr>
        <w:rFonts w:ascii="Segoe UI" w:hAnsi="Segoe UI" w:cs="Segoe UI"/>
        <w:sz w:val="18"/>
        <w:szCs w:val="18"/>
      </w:rPr>
      <w:t>reconnue d’utilité publique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91F9" w14:textId="77777777" w:rsidR="006F75EB" w:rsidRDefault="006F7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F173" w14:textId="77777777" w:rsidR="00EB41AD" w:rsidRDefault="00EB41AD">
      <w:r>
        <w:separator/>
      </w:r>
    </w:p>
  </w:footnote>
  <w:footnote w:type="continuationSeparator" w:id="0">
    <w:p w14:paraId="63F06599" w14:textId="77777777" w:rsidR="00EB41AD" w:rsidRDefault="00EB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3320" w14:textId="77777777" w:rsidR="003C4051" w:rsidRDefault="00EB41AD">
    <w:pPr>
      <w:pStyle w:val="Header"/>
    </w:pPr>
    <w:r>
      <w:rPr>
        <w:noProof/>
      </w:rPr>
      <w:pict w14:anchorId="28A41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9029" o:spid="_x0000_s1027" type="#_x0000_t75" alt="logo AFF site" style="position:absolute;margin-left:0;margin-top:0;width:453.25pt;height:306.9pt;z-index:-251658239;mso-wrap-edited:f;mso-position-horizontal:center;mso-position-horizontal-relative:margin;mso-position-vertical:center;mso-position-vertical-relative:margin" o:allowincell="f">
          <v:imagedata r:id="rId1" o:title="logo AFF s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EA0" w14:textId="77777777" w:rsidR="003C4051" w:rsidRDefault="00EB41AD">
    <w:pPr>
      <w:pStyle w:val="Header"/>
    </w:pPr>
    <w:r>
      <w:rPr>
        <w:noProof/>
      </w:rPr>
      <w:pict w14:anchorId="740DF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9030" o:spid="_x0000_s1026" type="#_x0000_t75" alt="logo AFF site" style="position:absolute;margin-left:0;margin-top:0;width:453.25pt;height:306.9pt;z-index:-251658238;mso-wrap-edited:f;mso-position-horizontal:center;mso-position-horizontal-relative:margin;mso-position-vertical:center;mso-position-vertical-relative:margin" o:allowincell="f">
          <v:imagedata r:id="rId1" o:title="logo AFF si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50C5" w14:textId="77777777" w:rsidR="003C4051" w:rsidRDefault="00EB41AD">
    <w:pPr>
      <w:pStyle w:val="Header"/>
    </w:pPr>
    <w:r>
      <w:rPr>
        <w:noProof/>
      </w:rPr>
      <w:pict w14:anchorId="757F7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9028" o:spid="_x0000_s1025" type="#_x0000_t75" alt="logo AFF site" style="position:absolute;margin-left:0;margin-top:0;width:453.25pt;height:306.9pt;z-index:-251658240;mso-wrap-edited:f;mso-position-horizontal:center;mso-position-horizontal-relative:margin;mso-position-vertical:center;mso-position-vertical-relative:margin" o:allowincell="f">
          <v:imagedata r:id="rId1" o:title="logo AFF s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A3C"/>
    <w:multiLevelType w:val="hybridMultilevel"/>
    <w:tmpl w:val="D8189C9E"/>
    <w:lvl w:ilvl="0" w:tplc="8D9E8BAC"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8F71275"/>
    <w:multiLevelType w:val="hybridMultilevel"/>
    <w:tmpl w:val="A600F6DE"/>
    <w:lvl w:ilvl="0" w:tplc="6A4E915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5C53"/>
    <w:multiLevelType w:val="hybridMultilevel"/>
    <w:tmpl w:val="BE5C4B08"/>
    <w:lvl w:ilvl="0" w:tplc="3C5AAE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04DC1"/>
    <w:multiLevelType w:val="hybridMultilevel"/>
    <w:tmpl w:val="4B74F93C"/>
    <w:lvl w:ilvl="0" w:tplc="040C0009">
      <w:start w:val="1"/>
      <w:numFmt w:val="bullet"/>
      <w:lvlText w:val=""/>
      <w:lvlJc w:val="left"/>
      <w:pPr>
        <w:ind w:left="54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66" w:hanging="360"/>
      </w:pPr>
      <w:rPr>
        <w:rFonts w:ascii="Wingdings" w:hAnsi="Wingdings" w:hint="default"/>
      </w:rPr>
    </w:lvl>
  </w:abstractNum>
  <w:abstractNum w:abstractNumId="4" w15:restartNumberingAfterBreak="0">
    <w:nsid w:val="21783FAE"/>
    <w:multiLevelType w:val="hybridMultilevel"/>
    <w:tmpl w:val="C3DA189A"/>
    <w:lvl w:ilvl="0" w:tplc="C5F02C88">
      <w:start w:val="101"/>
      <w:numFmt w:val="bullet"/>
      <w:lvlText w:val="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276A50DC"/>
    <w:multiLevelType w:val="hybridMultilevel"/>
    <w:tmpl w:val="A4B4112A"/>
    <w:lvl w:ilvl="0" w:tplc="040C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9401D0B"/>
    <w:multiLevelType w:val="hybridMultilevel"/>
    <w:tmpl w:val="B938312E"/>
    <w:lvl w:ilvl="0" w:tplc="040C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  <w:b/>
        <w:i w:val="0"/>
        <w:sz w:val="32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07E5507"/>
    <w:multiLevelType w:val="hybridMultilevel"/>
    <w:tmpl w:val="D99CCA14"/>
    <w:lvl w:ilvl="0" w:tplc="540230AE">
      <w:start w:val="46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27D0"/>
    <w:multiLevelType w:val="hybridMultilevel"/>
    <w:tmpl w:val="0476A566"/>
    <w:lvl w:ilvl="0" w:tplc="DBD4E244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231A2B"/>
    <w:multiLevelType w:val="hybridMultilevel"/>
    <w:tmpl w:val="68CE1914"/>
    <w:lvl w:ilvl="0" w:tplc="95D0CEA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0A4529"/>
    <w:multiLevelType w:val="hybridMultilevel"/>
    <w:tmpl w:val="F6FE197E"/>
    <w:lvl w:ilvl="0" w:tplc="C2F84F7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  <w:b/>
        <w:i w:val="0"/>
        <w:sz w:val="32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98127D0"/>
    <w:multiLevelType w:val="hybridMultilevel"/>
    <w:tmpl w:val="D188E556"/>
    <w:lvl w:ilvl="0" w:tplc="A3C2B71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98720">
    <w:abstractNumId w:val="4"/>
  </w:num>
  <w:num w:numId="2" w16cid:durableId="1756593039">
    <w:abstractNumId w:val="10"/>
  </w:num>
  <w:num w:numId="3" w16cid:durableId="1040327666">
    <w:abstractNumId w:val="6"/>
  </w:num>
  <w:num w:numId="4" w16cid:durableId="810170948">
    <w:abstractNumId w:val="0"/>
  </w:num>
  <w:num w:numId="5" w16cid:durableId="210381887">
    <w:abstractNumId w:val="11"/>
  </w:num>
  <w:num w:numId="6" w16cid:durableId="108285611">
    <w:abstractNumId w:val="1"/>
  </w:num>
  <w:num w:numId="7" w16cid:durableId="1670063584">
    <w:abstractNumId w:val="3"/>
  </w:num>
  <w:num w:numId="8" w16cid:durableId="1634871514">
    <w:abstractNumId w:val="5"/>
  </w:num>
  <w:num w:numId="9" w16cid:durableId="820272131">
    <w:abstractNumId w:val="9"/>
  </w:num>
  <w:num w:numId="10" w16cid:durableId="333609978">
    <w:abstractNumId w:val="8"/>
  </w:num>
  <w:num w:numId="11" w16cid:durableId="1344699017">
    <w:abstractNumId w:val="2"/>
  </w:num>
  <w:num w:numId="12" w16cid:durableId="1811509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61"/>
    <w:rsid w:val="000244F8"/>
    <w:rsid w:val="00031806"/>
    <w:rsid w:val="00053D20"/>
    <w:rsid w:val="00053D2C"/>
    <w:rsid w:val="00054396"/>
    <w:rsid w:val="00063B74"/>
    <w:rsid w:val="000679B3"/>
    <w:rsid w:val="00070B4B"/>
    <w:rsid w:val="00076E67"/>
    <w:rsid w:val="0007756C"/>
    <w:rsid w:val="00090985"/>
    <w:rsid w:val="0009122D"/>
    <w:rsid w:val="00092F8D"/>
    <w:rsid w:val="0009545B"/>
    <w:rsid w:val="00097567"/>
    <w:rsid w:val="000A270C"/>
    <w:rsid w:val="000B268F"/>
    <w:rsid w:val="000C1ADF"/>
    <w:rsid w:val="000C7BCE"/>
    <w:rsid w:val="000E1DC9"/>
    <w:rsid w:val="000F4117"/>
    <w:rsid w:val="000F4F67"/>
    <w:rsid w:val="0010260D"/>
    <w:rsid w:val="00105650"/>
    <w:rsid w:val="00112C07"/>
    <w:rsid w:val="00115ED9"/>
    <w:rsid w:val="001167B5"/>
    <w:rsid w:val="00120FC9"/>
    <w:rsid w:val="00127645"/>
    <w:rsid w:val="001302DB"/>
    <w:rsid w:val="00143A6F"/>
    <w:rsid w:val="001467E0"/>
    <w:rsid w:val="001673A4"/>
    <w:rsid w:val="00170C09"/>
    <w:rsid w:val="00172D12"/>
    <w:rsid w:val="001762DD"/>
    <w:rsid w:val="001765CA"/>
    <w:rsid w:val="00190281"/>
    <w:rsid w:val="001912B2"/>
    <w:rsid w:val="001919EB"/>
    <w:rsid w:val="0019201C"/>
    <w:rsid w:val="00193CE3"/>
    <w:rsid w:val="00194AA4"/>
    <w:rsid w:val="001A0C7C"/>
    <w:rsid w:val="001A7400"/>
    <w:rsid w:val="001A786D"/>
    <w:rsid w:val="001C0124"/>
    <w:rsid w:val="001C10AA"/>
    <w:rsid w:val="001C4337"/>
    <w:rsid w:val="001E3461"/>
    <w:rsid w:val="001E5918"/>
    <w:rsid w:val="00201BC6"/>
    <w:rsid w:val="00204B25"/>
    <w:rsid w:val="00206A26"/>
    <w:rsid w:val="00224868"/>
    <w:rsid w:val="002257FB"/>
    <w:rsid w:val="00225FDA"/>
    <w:rsid w:val="002361C5"/>
    <w:rsid w:val="002366A9"/>
    <w:rsid w:val="00240138"/>
    <w:rsid w:val="00246242"/>
    <w:rsid w:val="00251B53"/>
    <w:rsid w:val="00252C78"/>
    <w:rsid w:val="002560A8"/>
    <w:rsid w:val="002567F6"/>
    <w:rsid w:val="00263D62"/>
    <w:rsid w:val="002705A0"/>
    <w:rsid w:val="00270713"/>
    <w:rsid w:val="00273469"/>
    <w:rsid w:val="00275481"/>
    <w:rsid w:val="002808BA"/>
    <w:rsid w:val="002854BF"/>
    <w:rsid w:val="002A279C"/>
    <w:rsid w:val="002A2E76"/>
    <w:rsid w:val="002B3D57"/>
    <w:rsid w:val="002B64EA"/>
    <w:rsid w:val="002C2BF0"/>
    <w:rsid w:val="002C61B5"/>
    <w:rsid w:val="002C6D9A"/>
    <w:rsid w:val="002C7F27"/>
    <w:rsid w:val="002D41E8"/>
    <w:rsid w:val="002E23D3"/>
    <w:rsid w:val="003012AA"/>
    <w:rsid w:val="0030157B"/>
    <w:rsid w:val="00301D40"/>
    <w:rsid w:val="003059B5"/>
    <w:rsid w:val="00305F83"/>
    <w:rsid w:val="00307CB0"/>
    <w:rsid w:val="00315CA6"/>
    <w:rsid w:val="00320818"/>
    <w:rsid w:val="003302C3"/>
    <w:rsid w:val="003322B0"/>
    <w:rsid w:val="003326D5"/>
    <w:rsid w:val="00337BB1"/>
    <w:rsid w:val="00341323"/>
    <w:rsid w:val="00343416"/>
    <w:rsid w:val="00360F76"/>
    <w:rsid w:val="00364B5E"/>
    <w:rsid w:val="003664DF"/>
    <w:rsid w:val="00367440"/>
    <w:rsid w:val="003726C2"/>
    <w:rsid w:val="0037742D"/>
    <w:rsid w:val="003934B3"/>
    <w:rsid w:val="003970E7"/>
    <w:rsid w:val="00397192"/>
    <w:rsid w:val="003C23FD"/>
    <w:rsid w:val="003C4051"/>
    <w:rsid w:val="003D3A57"/>
    <w:rsid w:val="003D6742"/>
    <w:rsid w:val="003E3087"/>
    <w:rsid w:val="003E60F5"/>
    <w:rsid w:val="003F4DE1"/>
    <w:rsid w:val="003F6E9E"/>
    <w:rsid w:val="003F71B4"/>
    <w:rsid w:val="00403178"/>
    <w:rsid w:val="004103CC"/>
    <w:rsid w:val="004248C6"/>
    <w:rsid w:val="00431873"/>
    <w:rsid w:val="00433F33"/>
    <w:rsid w:val="00445534"/>
    <w:rsid w:val="00457197"/>
    <w:rsid w:val="00461DC4"/>
    <w:rsid w:val="00472114"/>
    <w:rsid w:val="00474E31"/>
    <w:rsid w:val="00475C4C"/>
    <w:rsid w:val="004771A7"/>
    <w:rsid w:val="004964FC"/>
    <w:rsid w:val="004A3E8C"/>
    <w:rsid w:val="004A63A3"/>
    <w:rsid w:val="004D37CB"/>
    <w:rsid w:val="004E006C"/>
    <w:rsid w:val="004E67DD"/>
    <w:rsid w:val="004F5DB1"/>
    <w:rsid w:val="00501CD6"/>
    <w:rsid w:val="00505860"/>
    <w:rsid w:val="00513E55"/>
    <w:rsid w:val="005304F3"/>
    <w:rsid w:val="00542358"/>
    <w:rsid w:val="00551523"/>
    <w:rsid w:val="00556F20"/>
    <w:rsid w:val="005574D5"/>
    <w:rsid w:val="00557AB2"/>
    <w:rsid w:val="005723A6"/>
    <w:rsid w:val="00593BFC"/>
    <w:rsid w:val="00596154"/>
    <w:rsid w:val="00596F0E"/>
    <w:rsid w:val="0059734A"/>
    <w:rsid w:val="005A66BA"/>
    <w:rsid w:val="005A7D91"/>
    <w:rsid w:val="005C31C0"/>
    <w:rsid w:val="005C56B5"/>
    <w:rsid w:val="005D233A"/>
    <w:rsid w:val="005D7CEA"/>
    <w:rsid w:val="005E2A6A"/>
    <w:rsid w:val="005F29D2"/>
    <w:rsid w:val="006117AA"/>
    <w:rsid w:val="00612E76"/>
    <w:rsid w:val="006213B1"/>
    <w:rsid w:val="00621466"/>
    <w:rsid w:val="006225DD"/>
    <w:rsid w:val="00625915"/>
    <w:rsid w:val="00627DCA"/>
    <w:rsid w:val="00635EC1"/>
    <w:rsid w:val="0064003E"/>
    <w:rsid w:val="0064347E"/>
    <w:rsid w:val="006461F5"/>
    <w:rsid w:val="006628EA"/>
    <w:rsid w:val="00662D6D"/>
    <w:rsid w:val="0066491E"/>
    <w:rsid w:val="00681C2C"/>
    <w:rsid w:val="00686764"/>
    <w:rsid w:val="00687601"/>
    <w:rsid w:val="00694515"/>
    <w:rsid w:val="00695957"/>
    <w:rsid w:val="006A2B50"/>
    <w:rsid w:val="006C4AAD"/>
    <w:rsid w:val="006C56CB"/>
    <w:rsid w:val="006C7841"/>
    <w:rsid w:val="006D1618"/>
    <w:rsid w:val="006E0F51"/>
    <w:rsid w:val="006F623E"/>
    <w:rsid w:val="006F75EB"/>
    <w:rsid w:val="007036D7"/>
    <w:rsid w:val="00707B40"/>
    <w:rsid w:val="00711AF2"/>
    <w:rsid w:val="00717B03"/>
    <w:rsid w:val="00717D44"/>
    <w:rsid w:val="007246F0"/>
    <w:rsid w:val="0073157D"/>
    <w:rsid w:val="007355ED"/>
    <w:rsid w:val="00744473"/>
    <w:rsid w:val="00746FAB"/>
    <w:rsid w:val="00750C0A"/>
    <w:rsid w:val="007636EF"/>
    <w:rsid w:val="00764EC9"/>
    <w:rsid w:val="007803DA"/>
    <w:rsid w:val="00782FF5"/>
    <w:rsid w:val="00784E79"/>
    <w:rsid w:val="00786708"/>
    <w:rsid w:val="007B4298"/>
    <w:rsid w:val="007B7079"/>
    <w:rsid w:val="007F0515"/>
    <w:rsid w:val="007F1586"/>
    <w:rsid w:val="007F572F"/>
    <w:rsid w:val="00803922"/>
    <w:rsid w:val="008131A0"/>
    <w:rsid w:val="0081785D"/>
    <w:rsid w:val="00844654"/>
    <w:rsid w:val="00850B35"/>
    <w:rsid w:val="00850C31"/>
    <w:rsid w:val="00870A60"/>
    <w:rsid w:val="00882813"/>
    <w:rsid w:val="00882815"/>
    <w:rsid w:val="00890AA1"/>
    <w:rsid w:val="00896E08"/>
    <w:rsid w:val="008B32B2"/>
    <w:rsid w:val="008B77C1"/>
    <w:rsid w:val="008B7CC1"/>
    <w:rsid w:val="008D0E51"/>
    <w:rsid w:val="008D406E"/>
    <w:rsid w:val="008D48FB"/>
    <w:rsid w:val="008D6E2F"/>
    <w:rsid w:val="008E5EC2"/>
    <w:rsid w:val="008F1AA5"/>
    <w:rsid w:val="00900EAB"/>
    <w:rsid w:val="00905E1D"/>
    <w:rsid w:val="00907553"/>
    <w:rsid w:val="00907EB8"/>
    <w:rsid w:val="00911883"/>
    <w:rsid w:val="0092118F"/>
    <w:rsid w:val="009251A6"/>
    <w:rsid w:val="009344C1"/>
    <w:rsid w:val="00940DCF"/>
    <w:rsid w:val="00940F64"/>
    <w:rsid w:val="00946472"/>
    <w:rsid w:val="00951DED"/>
    <w:rsid w:val="00954210"/>
    <w:rsid w:val="00972962"/>
    <w:rsid w:val="009758FF"/>
    <w:rsid w:val="00986DD7"/>
    <w:rsid w:val="00987602"/>
    <w:rsid w:val="0099453D"/>
    <w:rsid w:val="00995F07"/>
    <w:rsid w:val="009A48D8"/>
    <w:rsid w:val="009B3A0A"/>
    <w:rsid w:val="009D03F9"/>
    <w:rsid w:val="009F110E"/>
    <w:rsid w:val="00A05335"/>
    <w:rsid w:val="00A0625D"/>
    <w:rsid w:val="00A535AB"/>
    <w:rsid w:val="00A66416"/>
    <w:rsid w:val="00A97191"/>
    <w:rsid w:val="00AA1D2D"/>
    <w:rsid w:val="00AA3429"/>
    <w:rsid w:val="00AB3DC0"/>
    <w:rsid w:val="00AB4C1E"/>
    <w:rsid w:val="00AB70B0"/>
    <w:rsid w:val="00AC1D5A"/>
    <w:rsid w:val="00AD1196"/>
    <w:rsid w:val="00AE22C3"/>
    <w:rsid w:val="00AE387B"/>
    <w:rsid w:val="00AF2A4E"/>
    <w:rsid w:val="00AF5A7A"/>
    <w:rsid w:val="00B059E4"/>
    <w:rsid w:val="00B073B7"/>
    <w:rsid w:val="00B1492E"/>
    <w:rsid w:val="00B155D0"/>
    <w:rsid w:val="00B2736C"/>
    <w:rsid w:val="00B27739"/>
    <w:rsid w:val="00B467B3"/>
    <w:rsid w:val="00B502F1"/>
    <w:rsid w:val="00B51ACA"/>
    <w:rsid w:val="00B552F6"/>
    <w:rsid w:val="00B653A6"/>
    <w:rsid w:val="00B6598D"/>
    <w:rsid w:val="00B70714"/>
    <w:rsid w:val="00B72246"/>
    <w:rsid w:val="00B7333B"/>
    <w:rsid w:val="00B77257"/>
    <w:rsid w:val="00B85087"/>
    <w:rsid w:val="00B91311"/>
    <w:rsid w:val="00B96D8E"/>
    <w:rsid w:val="00BA01FE"/>
    <w:rsid w:val="00BA1E5D"/>
    <w:rsid w:val="00BB6352"/>
    <w:rsid w:val="00BB7DF4"/>
    <w:rsid w:val="00BC0EED"/>
    <w:rsid w:val="00BC29F5"/>
    <w:rsid w:val="00BC4380"/>
    <w:rsid w:val="00BC446A"/>
    <w:rsid w:val="00BC499A"/>
    <w:rsid w:val="00BD44B1"/>
    <w:rsid w:val="00BD7791"/>
    <w:rsid w:val="00BE264E"/>
    <w:rsid w:val="00BE3D7B"/>
    <w:rsid w:val="00BE6ACE"/>
    <w:rsid w:val="00BF228F"/>
    <w:rsid w:val="00BF3CD6"/>
    <w:rsid w:val="00BF435F"/>
    <w:rsid w:val="00BF5F95"/>
    <w:rsid w:val="00BF78F3"/>
    <w:rsid w:val="00C251CD"/>
    <w:rsid w:val="00C3432C"/>
    <w:rsid w:val="00C40D46"/>
    <w:rsid w:val="00C42043"/>
    <w:rsid w:val="00C50CA4"/>
    <w:rsid w:val="00C57ACA"/>
    <w:rsid w:val="00C60F58"/>
    <w:rsid w:val="00C631D0"/>
    <w:rsid w:val="00C67F29"/>
    <w:rsid w:val="00C9073E"/>
    <w:rsid w:val="00C9352C"/>
    <w:rsid w:val="00C9538F"/>
    <w:rsid w:val="00CA455D"/>
    <w:rsid w:val="00CB6916"/>
    <w:rsid w:val="00CC2838"/>
    <w:rsid w:val="00CC3DD3"/>
    <w:rsid w:val="00CC4203"/>
    <w:rsid w:val="00CE6E84"/>
    <w:rsid w:val="00CF2115"/>
    <w:rsid w:val="00CF4E51"/>
    <w:rsid w:val="00CF58E8"/>
    <w:rsid w:val="00CF7E3C"/>
    <w:rsid w:val="00D00A6D"/>
    <w:rsid w:val="00D05A5E"/>
    <w:rsid w:val="00D06A13"/>
    <w:rsid w:val="00D07B30"/>
    <w:rsid w:val="00D34FA0"/>
    <w:rsid w:val="00D37ED6"/>
    <w:rsid w:val="00D43070"/>
    <w:rsid w:val="00D613DE"/>
    <w:rsid w:val="00D63FF7"/>
    <w:rsid w:val="00D66BCC"/>
    <w:rsid w:val="00D66E28"/>
    <w:rsid w:val="00D7644B"/>
    <w:rsid w:val="00D871DF"/>
    <w:rsid w:val="00D92440"/>
    <w:rsid w:val="00D946FB"/>
    <w:rsid w:val="00D95058"/>
    <w:rsid w:val="00DA2F9B"/>
    <w:rsid w:val="00DA5264"/>
    <w:rsid w:val="00DB561A"/>
    <w:rsid w:val="00DB6ABF"/>
    <w:rsid w:val="00DC0681"/>
    <w:rsid w:val="00DC0E41"/>
    <w:rsid w:val="00DC5D57"/>
    <w:rsid w:val="00DD1062"/>
    <w:rsid w:val="00DD46CA"/>
    <w:rsid w:val="00DE08CD"/>
    <w:rsid w:val="00DE09FC"/>
    <w:rsid w:val="00DE1400"/>
    <w:rsid w:val="00DE285F"/>
    <w:rsid w:val="00DE31E2"/>
    <w:rsid w:val="00E0157D"/>
    <w:rsid w:val="00E05D9C"/>
    <w:rsid w:val="00E22E75"/>
    <w:rsid w:val="00E24957"/>
    <w:rsid w:val="00E33DFE"/>
    <w:rsid w:val="00E369B2"/>
    <w:rsid w:val="00E4103C"/>
    <w:rsid w:val="00E50776"/>
    <w:rsid w:val="00E63253"/>
    <w:rsid w:val="00E64748"/>
    <w:rsid w:val="00E67F1B"/>
    <w:rsid w:val="00E72843"/>
    <w:rsid w:val="00E72852"/>
    <w:rsid w:val="00E73384"/>
    <w:rsid w:val="00E83CFD"/>
    <w:rsid w:val="00E93354"/>
    <w:rsid w:val="00E95BE8"/>
    <w:rsid w:val="00E969F4"/>
    <w:rsid w:val="00EB41AD"/>
    <w:rsid w:val="00EB607C"/>
    <w:rsid w:val="00EC51FF"/>
    <w:rsid w:val="00EC536B"/>
    <w:rsid w:val="00ED6FCB"/>
    <w:rsid w:val="00ED7241"/>
    <w:rsid w:val="00EE1855"/>
    <w:rsid w:val="00EE3ECA"/>
    <w:rsid w:val="00F061FD"/>
    <w:rsid w:val="00F10EF3"/>
    <w:rsid w:val="00F202EA"/>
    <w:rsid w:val="00F32A6F"/>
    <w:rsid w:val="00F5573D"/>
    <w:rsid w:val="00F55E53"/>
    <w:rsid w:val="00F62CD7"/>
    <w:rsid w:val="00F668B7"/>
    <w:rsid w:val="00F77031"/>
    <w:rsid w:val="00F81F8A"/>
    <w:rsid w:val="00F838DD"/>
    <w:rsid w:val="00F83F72"/>
    <w:rsid w:val="00F83FEB"/>
    <w:rsid w:val="00F9128A"/>
    <w:rsid w:val="00F9480E"/>
    <w:rsid w:val="00F97263"/>
    <w:rsid w:val="00FA669C"/>
    <w:rsid w:val="00FA7E30"/>
    <w:rsid w:val="00FB0625"/>
    <w:rsid w:val="00FB3414"/>
    <w:rsid w:val="00FC2CDD"/>
    <w:rsid w:val="00FC4B28"/>
    <w:rsid w:val="00FC589E"/>
    <w:rsid w:val="00FF1115"/>
    <w:rsid w:val="00FF1199"/>
    <w:rsid w:val="00FF1A7B"/>
    <w:rsid w:val="00FF4BCD"/>
    <w:rsid w:val="015143E8"/>
    <w:rsid w:val="02816875"/>
    <w:rsid w:val="05407847"/>
    <w:rsid w:val="0903D521"/>
    <w:rsid w:val="103AFFAF"/>
    <w:rsid w:val="16F31495"/>
    <w:rsid w:val="1BFCB3DE"/>
    <w:rsid w:val="289EE641"/>
    <w:rsid w:val="2DF14405"/>
    <w:rsid w:val="3D2B5523"/>
    <w:rsid w:val="5A6AAF9D"/>
    <w:rsid w:val="670A7693"/>
    <w:rsid w:val="6A1262F1"/>
    <w:rsid w:val="700C64DC"/>
    <w:rsid w:val="73A1C697"/>
    <w:rsid w:val="786142A7"/>
    <w:rsid w:val="7A0741EB"/>
    <w:rsid w:val="7F5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A7CC1"/>
  <w15:chartTrackingRefBased/>
  <w15:docId w15:val="{4F59CC25-14DF-4B74-A2D9-AC60467E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473"/>
  </w:style>
  <w:style w:type="paragraph" w:styleId="Heading2">
    <w:name w:val="heading 2"/>
    <w:basedOn w:val="Normal"/>
    <w:next w:val="Normal"/>
    <w:qFormat/>
    <w:rsid w:val="0084465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44654"/>
    <w:pPr>
      <w:keepNext/>
      <w:jc w:val="center"/>
      <w:outlineLvl w:val="2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8446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446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071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7071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318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44654"/>
    <w:pPr>
      <w:spacing w:line="240" w:lineRule="atLeast"/>
    </w:pPr>
    <w:rPr>
      <w:i/>
      <w:iCs/>
    </w:rPr>
  </w:style>
  <w:style w:type="character" w:styleId="Hyperlink">
    <w:name w:val="Hyperlink"/>
    <w:uiPriority w:val="99"/>
    <w:unhideWhenUsed/>
    <w:rsid w:val="005E2A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268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67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7E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621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6E2F"/>
  </w:style>
  <w:style w:type="character" w:customStyle="1" w:styleId="Heading3Char">
    <w:name w:val="Heading 3 Char"/>
    <w:basedOn w:val="DefaultParagraphFont"/>
    <w:link w:val="Heading3"/>
    <w:rsid w:val="003C23FD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2362">
          <w:marLeft w:val="0"/>
          <w:marRight w:val="-9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324">
          <w:marLeft w:val="0"/>
          <w:marRight w:val="-9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t@aff-froid.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secretariat@aff-froid.f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ecretariat@aff-froid.f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vue-rgf.fr" TargetMode="External"/><Relationship Id="rId2" Type="http://schemas.openxmlformats.org/officeDocument/2006/relationships/hyperlink" Target="http://www.aff-froid.fr" TargetMode="External"/><Relationship Id="rId1" Type="http://schemas.openxmlformats.org/officeDocument/2006/relationships/hyperlink" Target="mailto:secretariat@aff-froid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ggy\Mes%20documents\ADHERENTS\ADH%202009\bultinindivOK09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A90C54A9FE548A87CD07F2B0A375A" ma:contentTypeVersion="14" ma:contentTypeDescription="Crée un document." ma:contentTypeScope="" ma:versionID="0ded6dc88e76a5567741cb984a0a0159">
  <xsd:schema xmlns:xsd="http://www.w3.org/2001/XMLSchema" xmlns:xs="http://www.w3.org/2001/XMLSchema" xmlns:p="http://schemas.microsoft.com/office/2006/metadata/properties" xmlns:ns2="fd967a4a-05dc-49b8-8146-07d9ed2ba6f9" xmlns:ns3="f5b9a3d6-dff2-40fd-835a-d6ab78660fab" targetNamespace="http://schemas.microsoft.com/office/2006/metadata/properties" ma:root="true" ma:fieldsID="c37525605f8f803b6d8775af61836a8a" ns2:_="" ns3:_="">
    <xsd:import namespace="fd967a4a-05dc-49b8-8146-07d9ed2ba6f9"/>
    <xsd:import namespace="f5b9a3d6-dff2-40fd-835a-d6ab78660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67a4a-05dc-49b8-8146-07d9ed2ba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2f2f32e6-645f-4ca3-85d1-4c481ee3b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9a3d6-dff2-40fd-835a-d6ab78660f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0867a0-f61e-45cd-9e98-31e7023d65e8}" ma:internalName="TaxCatchAll" ma:showField="CatchAllData" ma:web="f5b9a3d6-dff2-40fd-835a-d6ab78660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967a4a-05dc-49b8-8146-07d9ed2ba6f9">
      <Terms xmlns="http://schemas.microsoft.com/office/infopath/2007/PartnerControls"/>
    </lcf76f155ced4ddcb4097134ff3c332f>
    <TaxCatchAll xmlns="f5b9a3d6-dff2-40fd-835a-d6ab78660fab" xsi:nil="true"/>
  </documentManagement>
</p:properties>
</file>

<file path=customXml/itemProps1.xml><?xml version="1.0" encoding="utf-8"?>
<ds:datastoreItem xmlns:ds="http://schemas.openxmlformats.org/officeDocument/2006/customXml" ds:itemID="{E3E93878-FD52-45FE-A4A1-4464F4567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67a4a-05dc-49b8-8146-07d9ed2ba6f9"/>
    <ds:schemaRef ds:uri="f5b9a3d6-dff2-40fd-835a-d6ab78660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C6A28-716C-4500-A53F-EC8A68229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19EA2-90CA-4A46-989F-3AEFB958D9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16CB3-9038-490F-83B9-C02BF5536BDE}">
  <ds:schemaRefs>
    <ds:schemaRef ds:uri="http://schemas.microsoft.com/office/2006/metadata/properties"/>
    <ds:schemaRef ds:uri="http://schemas.microsoft.com/office/infopath/2007/PartnerControls"/>
    <ds:schemaRef ds:uri="fd967a4a-05dc-49b8-8146-07d9ed2ba6f9"/>
    <ds:schemaRef ds:uri="f5b9a3d6-dff2-40fd-835a-d6ab78660f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bultinindivOK09.dot</Template>
  <TotalTime>0</TotalTime>
  <Pages>1</Pages>
  <Words>640</Words>
  <Characters>3651</Characters>
  <Application>Microsoft Office Word</Application>
  <DocSecurity>4</DocSecurity>
  <Lines>30</Lines>
  <Paragraphs>8</Paragraphs>
  <ScaleCrop>false</ScaleCrop>
  <Company>A.F.F</Company>
  <LinksUpToDate>false</LinksUpToDate>
  <CharactersWithSpaces>4283</CharactersWithSpaces>
  <SharedDoc>false</SharedDoc>
  <HLinks>
    <vt:vector size="36" baseType="variant">
      <vt:variant>
        <vt:i4>6750212</vt:i4>
      </vt:variant>
      <vt:variant>
        <vt:i4>6</vt:i4>
      </vt:variant>
      <vt:variant>
        <vt:i4>0</vt:i4>
      </vt:variant>
      <vt:variant>
        <vt:i4>5</vt:i4>
      </vt:variant>
      <vt:variant>
        <vt:lpwstr>mailto:secretariat@aff-froid.fr</vt:lpwstr>
      </vt:variant>
      <vt:variant>
        <vt:lpwstr/>
      </vt:variant>
      <vt:variant>
        <vt:i4>6750212</vt:i4>
      </vt:variant>
      <vt:variant>
        <vt:i4>3</vt:i4>
      </vt:variant>
      <vt:variant>
        <vt:i4>0</vt:i4>
      </vt:variant>
      <vt:variant>
        <vt:i4>5</vt:i4>
      </vt:variant>
      <vt:variant>
        <vt:lpwstr>mailto:secretariat@aff-froid.fr</vt:lpwstr>
      </vt:variant>
      <vt:variant>
        <vt:lpwstr/>
      </vt:variant>
      <vt:variant>
        <vt:i4>6750212</vt:i4>
      </vt:variant>
      <vt:variant>
        <vt:i4>0</vt:i4>
      </vt:variant>
      <vt:variant>
        <vt:i4>0</vt:i4>
      </vt:variant>
      <vt:variant>
        <vt:i4>5</vt:i4>
      </vt:variant>
      <vt:variant>
        <vt:lpwstr>mailto:secretariat@aff-froid.fr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http://www.revue-rgf.fr/</vt:lpwstr>
      </vt:variant>
      <vt:variant>
        <vt:lpwstr/>
      </vt:variant>
      <vt:variant>
        <vt:i4>524380</vt:i4>
      </vt:variant>
      <vt:variant>
        <vt:i4>3</vt:i4>
      </vt:variant>
      <vt:variant>
        <vt:i4>0</vt:i4>
      </vt:variant>
      <vt:variant>
        <vt:i4>5</vt:i4>
      </vt:variant>
      <vt:variant>
        <vt:lpwstr>http://www.aff-froid.fr/</vt:lpwstr>
      </vt:variant>
      <vt:variant>
        <vt:lpwstr/>
      </vt:variant>
      <vt:variant>
        <vt:i4>6750212</vt:i4>
      </vt:variant>
      <vt:variant>
        <vt:i4>0</vt:i4>
      </vt:variant>
      <vt:variant>
        <vt:i4>0</vt:i4>
      </vt:variant>
      <vt:variant>
        <vt:i4>5</vt:i4>
      </vt:variant>
      <vt:variant>
        <vt:lpwstr>mailto:secretariat@aff-froid.fr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d’adhésion ou de renouvellement</dc:title>
  <dc:subject/>
  <dc:creator>Deborah</dc:creator>
  <cp:keywords/>
  <dc:description/>
  <cp:lastModifiedBy>Delphine Adjemian</cp:lastModifiedBy>
  <cp:revision>16</cp:revision>
  <cp:lastPrinted>2024-11-18T18:38:00Z</cp:lastPrinted>
  <dcterms:created xsi:type="dcterms:W3CDTF">2025-12-05T01:47:00Z</dcterms:created>
  <dcterms:modified xsi:type="dcterms:W3CDTF">2025-12-18T17:25:00Z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0x010100362A90C54A9FE548A87CD07F2B0A375A</vt:lpwstr>
  </property>
  <property fmtid="{D5CDD505-2E9C-101B-9397-08002B2CF9AE}" pid="3" name="MediaServiceImageTags">
    <vt:lpwstr/>
  </property>
</Properties>
</file>